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0" w:firstLineChars="0"/>
        <w:jc w:val="center"/>
        <w:rPr>
          <w:rFonts w:ascii="方正小标宋简体" w:eastAsia="方正小标宋简体"/>
          <w:color w:val="FF0000"/>
          <w:w w:val="80"/>
          <w:sz w:val="13"/>
          <w:szCs w:val="13"/>
        </w:rPr>
      </w:pPr>
      <w:r>
        <w:rPr>
          <w:rFonts w:ascii="方正小标宋简体" w:eastAsia="方正小标宋简体"/>
          <w:color w:val="FF0000"/>
          <w:w w:val="80"/>
          <w:sz w:val="120"/>
          <w:szCs w:val="120"/>
        </w:rPr>
        <w:t xml:space="preserve"> </w:t>
      </w:r>
    </w:p>
    <w:p>
      <w:pPr>
        <w:spacing w:before="101" w:line="230" w:lineRule="auto"/>
        <w:ind w:left="14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附件</w:t>
      </w:r>
    </w:p>
    <w:p>
      <w:pPr>
        <w:spacing w:before="189" w:line="222" w:lineRule="auto"/>
        <w:ind w:left="481"/>
        <w:rPr>
          <w:rFonts w:ascii="宋体" w:hAnsi="宋体" w:eastAsia="宋体" w:cs="宋体"/>
          <w:sz w:val="31"/>
          <w:szCs w:val="31"/>
          <w:highlight w:val="none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spacing w:val="2"/>
          <w:sz w:val="31"/>
          <w:szCs w:val="31"/>
          <w:highlight w:val="none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2"/>
          <w:sz w:val="31"/>
          <w:szCs w:val="31"/>
          <w:highlight w:val="none"/>
        </w:rPr>
        <w:t>年度甘肃省卫生系列药学专业具备全省基层有效副主任</w:t>
      </w:r>
    </w:p>
    <w:p>
      <w:pPr>
        <w:spacing w:before="211" w:line="439" w:lineRule="exact"/>
        <w:ind w:left="1590"/>
        <w:rPr>
          <w:rFonts w:hint="eastAsia" w:ascii="宋体" w:hAnsi="宋体" w:eastAsia="宋体" w:cs="宋体"/>
          <w:sz w:val="31"/>
          <w:szCs w:val="31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spacing w:val="1"/>
          <w:position w:val="2"/>
          <w:sz w:val="31"/>
          <w:szCs w:val="31"/>
          <w:highlight w:val="none"/>
        </w:rPr>
        <w:t>（中、藏）药师职称资格人员名单</w:t>
      </w:r>
      <w:r>
        <w:rPr>
          <w:rFonts w:hint="eastAsia" w:ascii="宋体" w:hAnsi="宋体" w:eastAsia="宋体" w:cs="宋体"/>
          <w:b/>
          <w:bCs/>
          <w:spacing w:val="1"/>
          <w:position w:val="2"/>
          <w:sz w:val="31"/>
          <w:szCs w:val="3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"/>
          <w:position w:val="2"/>
          <w:sz w:val="31"/>
          <w:szCs w:val="31"/>
          <w:highlight w:val="none"/>
          <w:lang w:val="en-US" w:eastAsia="zh-CN"/>
        </w:rPr>
        <w:t>34人</w:t>
      </w:r>
      <w:r>
        <w:rPr>
          <w:rFonts w:hint="eastAsia" w:ascii="宋体" w:hAnsi="宋体" w:eastAsia="宋体" w:cs="宋体"/>
          <w:b/>
          <w:bCs/>
          <w:spacing w:val="1"/>
          <w:position w:val="2"/>
          <w:sz w:val="31"/>
          <w:szCs w:val="31"/>
          <w:highlight w:val="none"/>
          <w:lang w:eastAsia="zh-CN"/>
        </w:rPr>
        <w:t>）</w:t>
      </w:r>
    </w:p>
    <w:p>
      <w:pPr>
        <w:spacing w:line="53" w:lineRule="exact"/>
      </w:pPr>
    </w:p>
    <w:tbl>
      <w:tblPr>
        <w:tblStyle w:val="36"/>
        <w:tblW w:w="913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3935"/>
        <w:gridCol w:w="2001"/>
        <w:gridCol w:w="17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36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一、兰州市（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 作 单 位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拟晋升职务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晋升类型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张晓红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兰州市红古区妇幼保健院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甘孝芹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永登县民乐乡卫生院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苏光伟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兰州新区西岔中心卫生院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36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酒泉市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1446" w:firstLineChars="6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 作 单 位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拟晋升职务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晋升类型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晶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酒泉市第二人民医院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吕会芸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肃州区妇幼保健院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索丽娟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金塔县航天镇卫生院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36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张掖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市（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 作 单 位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拟晋升职务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晋升类型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刘天浩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民乐县洪水镇卫生院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李兴伟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  <w:t>高台县黑泉镇卫生院（药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  <w:t>）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36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武威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市（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 作 单 位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拟晋升职务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晋升类型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魏爱红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武威市凉州医院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李 玲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武威市凉州医院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李万菊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天祝藏族自治县松山镇卫生院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石新武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民勤县人民医院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36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白银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市（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 作 单 位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拟晋升职务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晋升类型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张爱文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景泰县人民医院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李 强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靖远县东湾镇新民卫生院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36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六、天水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市（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1446" w:firstLineChars="6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 作 单 位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拟晋升职务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晋升类型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安孝明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天水市麦积区北道卫生院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评委会考核认定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张军瑞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清水县土门镇卫生院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王永杰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张家川回族自治县张棉驿乡卫生院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马秀梅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张家川回族自治县恭门镇中心卫生院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36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七、平凉市（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姓  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1446" w:firstLineChars="6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工 作 单 位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拟晋升职务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晋升类型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朱平平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平凉市崆峒区柳湖镇卫生院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王燕妮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静宁县医疗保险管理中心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36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八、庆阳市（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姓  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1446" w:firstLineChars="6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工 作 单 位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拟晋升职务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晋升类型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刘 婧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华池县中医医院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兰雅萍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镇原县中医医院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甄嘉琴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镇原县屯字中心卫生院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评委会考核认定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赵鸿彬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环县疾病预防控制中心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36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九、定西市（1人）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姓  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1205" w:firstLineChars="5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工 作 单 位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拟晋升职务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晋升类型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李小军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通渭县马营镇中心卫生院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36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十、陇南市（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姓  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1446" w:firstLineChars="6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工 作 单 位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拟晋升职务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晋升类型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王 浩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礼县第三人民医院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蒙军鹏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徽县疾病预防控制中心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冲喜俊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宕昌县人民医院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杨思会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两当县鱼池乡卫生院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姚菊红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两当县城关社区卫生服务中心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136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十一、甘南藏族自治州（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姓  名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1446" w:firstLineChars="6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工 作 单 位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拟晋升职务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晋升类型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 骞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甘南藏族自治州食品检验检测中心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胡正虹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甘南藏族自治州疾病预防控制中心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赛如草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卓尼县藏医医院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副主任藏药师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姚林权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舟曲县人民医院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副主任中药师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评审正常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headerReference r:id="rId3" w:type="even"/>
          <w:footerReference r:id="rId5" w:type="even"/>
          <w:pgSz w:w="11905" w:h="16837"/>
          <w:pgMar w:top="1431" w:right="1473" w:bottom="1790" w:left="1127" w:header="0" w:footer="1512" w:gutter="0"/>
          <w:pgNumType w:fmt="numberInDash"/>
          <w:cols w:space="720" w:num="1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footnotePr>
        <w:numFmt w:val="decimalHalfWidth"/>
      </w:footnotePr>
      <w:endnotePr>
        <w:numFmt w:val="chineseCounting"/>
      </w:endnotePr>
      <w:pgSz w:w="11905" w:h="16837"/>
      <w:pgMar w:top="2098" w:right="1474" w:bottom="1984" w:left="1588" w:header="850" w:footer="1474" w:gutter="0"/>
      <w:pgNumType w:fmt="numberInDash"/>
      <w:cols w:space="720" w:num="1"/>
      <w:docGrid w:type="linesAndChars" w:linePitch="579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Times New Roman" w:hAnsi="Times New Roman" w:eastAsia="宋体" w:cs="Times New Roman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U&#10;4Os3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E&#10;bEUH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spacing w:line="600" w:lineRule="exact"/>
      <w:jc w:val="right"/>
      <w:rPr>
        <w:rFonts w:ascii="宋体" w:hAnsi="宋体"/>
        <w:sz w:val="28"/>
        <w:szCs w:val="28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b&#10;wA6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600" w:lineRule="exact"/>
      <w:rPr>
        <w:rFonts w:ascii="宋体" w:hAnsi="宋体"/>
        <w:sz w:val="28"/>
        <w:szCs w:val="28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123825</wp:posOffset>
              </wp:positionV>
              <wp:extent cx="444500" cy="230505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9.75pt;height:18.15pt;width:3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afjC60gAAAAUBAAAPAAAAAAAAAAEAIAAAACIAAABkcnMvZG93bnJldi54bWxQSwECFAAUAAAA&#10;CACHTuJADhS6lLsBAABSAwAADgAAAAAAAAABACAAAAAh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839"/>
  <w:evenAndOddHeaders w:val="1"/>
  <w:drawingGridHorizontalSpacing w:val="103"/>
  <w:drawingGridVerticalSpacing w:val="579"/>
  <w:displayHorizontalDrawingGridEvery w:val="0"/>
  <w:displayVerticalDrawingGridEvery w:val="0"/>
  <w:doNotShadeFormData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17.157.16.180:8999/seeyon/officeservlet"/>
  </w:docVars>
  <w:rsids>
    <w:rsidRoot w:val="4B7745D2"/>
    <w:rsid w:val="000013BE"/>
    <w:rsid w:val="000015BB"/>
    <w:rsid w:val="00001AAA"/>
    <w:rsid w:val="0000228D"/>
    <w:rsid w:val="000025B9"/>
    <w:rsid w:val="000031E3"/>
    <w:rsid w:val="000039D7"/>
    <w:rsid w:val="00004BA6"/>
    <w:rsid w:val="0000547F"/>
    <w:rsid w:val="0000753A"/>
    <w:rsid w:val="00007F5D"/>
    <w:rsid w:val="00013D45"/>
    <w:rsid w:val="00013F77"/>
    <w:rsid w:val="000143B9"/>
    <w:rsid w:val="00014A01"/>
    <w:rsid w:val="000156B1"/>
    <w:rsid w:val="00024636"/>
    <w:rsid w:val="00025D4E"/>
    <w:rsid w:val="00025E39"/>
    <w:rsid w:val="000261BC"/>
    <w:rsid w:val="00030DF8"/>
    <w:rsid w:val="000316A2"/>
    <w:rsid w:val="00031A8C"/>
    <w:rsid w:val="00032E63"/>
    <w:rsid w:val="0003333D"/>
    <w:rsid w:val="00035218"/>
    <w:rsid w:val="00035913"/>
    <w:rsid w:val="00036685"/>
    <w:rsid w:val="000378F2"/>
    <w:rsid w:val="00041D75"/>
    <w:rsid w:val="000443E9"/>
    <w:rsid w:val="000444C0"/>
    <w:rsid w:val="000444D3"/>
    <w:rsid w:val="000448C7"/>
    <w:rsid w:val="00045FFF"/>
    <w:rsid w:val="00047269"/>
    <w:rsid w:val="000478C9"/>
    <w:rsid w:val="0005084D"/>
    <w:rsid w:val="000515B4"/>
    <w:rsid w:val="000523D6"/>
    <w:rsid w:val="00055005"/>
    <w:rsid w:val="0005677E"/>
    <w:rsid w:val="00057A6E"/>
    <w:rsid w:val="00057C11"/>
    <w:rsid w:val="000626FC"/>
    <w:rsid w:val="00065F90"/>
    <w:rsid w:val="00070799"/>
    <w:rsid w:val="00070876"/>
    <w:rsid w:val="00071F63"/>
    <w:rsid w:val="000725BF"/>
    <w:rsid w:val="00072852"/>
    <w:rsid w:val="0007389D"/>
    <w:rsid w:val="00073BA2"/>
    <w:rsid w:val="00073BB6"/>
    <w:rsid w:val="00073DAA"/>
    <w:rsid w:val="000751F0"/>
    <w:rsid w:val="000754F1"/>
    <w:rsid w:val="0007596E"/>
    <w:rsid w:val="00076F1B"/>
    <w:rsid w:val="000772B9"/>
    <w:rsid w:val="00077C28"/>
    <w:rsid w:val="00077E73"/>
    <w:rsid w:val="000803FC"/>
    <w:rsid w:val="000804DB"/>
    <w:rsid w:val="00080A53"/>
    <w:rsid w:val="000818F1"/>
    <w:rsid w:val="000828A4"/>
    <w:rsid w:val="00083500"/>
    <w:rsid w:val="00083B22"/>
    <w:rsid w:val="00085AF6"/>
    <w:rsid w:val="00086ABB"/>
    <w:rsid w:val="00086CEA"/>
    <w:rsid w:val="000872B4"/>
    <w:rsid w:val="00087B0A"/>
    <w:rsid w:val="00092B13"/>
    <w:rsid w:val="00092C8E"/>
    <w:rsid w:val="00095AEB"/>
    <w:rsid w:val="00095E2F"/>
    <w:rsid w:val="00096280"/>
    <w:rsid w:val="00096D86"/>
    <w:rsid w:val="00097C14"/>
    <w:rsid w:val="000A041E"/>
    <w:rsid w:val="000A15F2"/>
    <w:rsid w:val="000A195D"/>
    <w:rsid w:val="000A2F8D"/>
    <w:rsid w:val="000A3B71"/>
    <w:rsid w:val="000A4077"/>
    <w:rsid w:val="000A537D"/>
    <w:rsid w:val="000A621F"/>
    <w:rsid w:val="000A69E2"/>
    <w:rsid w:val="000A73C0"/>
    <w:rsid w:val="000A74A3"/>
    <w:rsid w:val="000A7C71"/>
    <w:rsid w:val="000A7F94"/>
    <w:rsid w:val="000B0127"/>
    <w:rsid w:val="000B096D"/>
    <w:rsid w:val="000B1051"/>
    <w:rsid w:val="000B17A4"/>
    <w:rsid w:val="000B17AA"/>
    <w:rsid w:val="000B24FB"/>
    <w:rsid w:val="000B31D0"/>
    <w:rsid w:val="000B4588"/>
    <w:rsid w:val="000B575D"/>
    <w:rsid w:val="000B5EB6"/>
    <w:rsid w:val="000B7C11"/>
    <w:rsid w:val="000C0250"/>
    <w:rsid w:val="000C052C"/>
    <w:rsid w:val="000C0B0A"/>
    <w:rsid w:val="000C3487"/>
    <w:rsid w:val="000C480F"/>
    <w:rsid w:val="000C5E42"/>
    <w:rsid w:val="000C6DEE"/>
    <w:rsid w:val="000C7FCB"/>
    <w:rsid w:val="000D0102"/>
    <w:rsid w:val="000D2AD0"/>
    <w:rsid w:val="000D2B29"/>
    <w:rsid w:val="000D2BCD"/>
    <w:rsid w:val="000D2BDA"/>
    <w:rsid w:val="000D2FC2"/>
    <w:rsid w:val="000D3F07"/>
    <w:rsid w:val="000D4503"/>
    <w:rsid w:val="000D4624"/>
    <w:rsid w:val="000D4A96"/>
    <w:rsid w:val="000D7A3F"/>
    <w:rsid w:val="000E21A6"/>
    <w:rsid w:val="000E3147"/>
    <w:rsid w:val="000E37B4"/>
    <w:rsid w:val="000E4A2D"/>
    <w:rsid w:val="000E534F"/>
    <w:rsid w:val="000E5623"/>
    <w:rsid w:val="000E56AA"/>
    <w:rsid w:val="000E573B"/>
    <w:rsid w:val="000E57B7"/>
    <w:rsid w:val="000E582C"/>
    <w:rsid w:val="000E5ADA"/>
    <w:rsid w:val="000E5B5C"/>
    <w:rsid w:val="000E636A"/>
    <w:rsid w:val="000E739E"/>
    <w:rsid w:val="000F01FA"/>
    <w:rsid w:val="000F31ED"/>
    <w:rsid w:val="000F36E4"/>
    <w:rsid w:val="000F4BC5"/>
    <w:rsid w:val="000F5B53"/>
    <w:rsid w:val="000F63BA"/>
    <w:rsid w:val="000F6778"/>
    <w:rsid w:val="000F7305"/>
    <w:rsid w:val="000F7479"/>
    <w:rsid w:val="000F7D52"/>
    <w:rsid w:val="00100075"/>
    <w:rsid w:val="001008ED"/>
    <w:rsid w:val="00100BFC"/>
    <w:rsid w:val="00100D10"/>
    <w:rsid w:val="00102DFA"/>
    <w:rsid w:val="00103213"/>
    <w:rsid w:val="0010382F"/>
    <w:rsid w:val="00103EF5"/>
    <w:rsid w:val="00104124"/>
    <w:rsid w:val="0010419B"/>
    <w:rsid w:val="00106837"/>
    <w:rsid w:val="00106B68"/>
    <w:rsid w:val="00112690"/>
    <w:rsid w:val="0011369E"/>
    <w:rsid w:val="001139AA"/>
    <w:rsid w:val="00113DD1"/>
    <w:rsid w:val="00114675"/>
    <w:rsid w:val="001162C4"/>
    <w:rsid w:val="001163DA"/>
    <w:rsid w:val="00120BF4"/>
    <w:rsid w:val="00121A47"/>
    <w:rsid w:val="00123AF4"/>
    <w:rsid w:val="00123E03"/>
    <w:rsid w:val="00124B3C"/>
    <w:rsid w:val="0012547D"/>
    <w:rsid w:val="00127850"/>
    <w:rsid w:val="00130BA5"/>
    <w:rsid w:val="00131972"/>
    <w:rsid w:val="00132EC1"/>
    <w:rsid w:val="0013335E"/>
    <w:rsid w:val="00134013"/>
    <w:rsid w:val="00134A11"/>
    <w:rsid w:val="0013797E"/>
    <w:rsid w:val="001407BA"/>
    <w:rsid w:val="0014082C"/>
    <w:rsid w:val="001419CD"/>
    <w:rsid w:val="00142CDF"/>
    <w:rsid w:val="0014487F"/>
    <w:rsid w:val="001458E8"/>
    <w:rsid w:val="00145DB0"/>
    <w:rsid w:val="00145EDC"/>
    <w:rsid w:val="00147952"/>
    <w:rsid w:val="0015360A"/>
    <w:rsid w:val="00154516"/>
    <w:rsid w:val="00155130"/>
    <w:rsid w:val="00156911"/>
    <w:rsid w:val="00157CF6"/>
    <w:rsid w:val="0016030A"/>
    <w:rsid w:val="0016218B"/>
    <w:rsid w:val="001622D2"/>
    <w:rsid w:val="00162DE6"/>
    <w:rsid w:val="001638B0"/>
    <w:rsid w:val="00166C70"/>
    <w:rsid w:val="001672DD"/>
    <w:rsid w:val="001673E0"/>
    <w:rsid w:val="00167A31"/>
    <w:rsid w:val="001702A7"/>
    <w:rsid w:val="00170B49"/>
    <w:rsid w:val="001713FC"/>
    <w:rsid w:val="001728CC"/>
    <w:rsid w:val="00172B43"/>
    <w:rsid w:val="00174299"/>
    <w:rsid w:val="00175119"/>
    <w:rsid w:val="00175C60"/>
    <w:rsid w:val="00176532"/>
    <w:rsid w:val="00176B0C"/>
    <w:rsid w:val="00177264"/>
    <w:rsid w:val="0018088B"/>
    <w:rsid w:val="0018089B"/>
    <w:rsid w:val="001812AC"/>
    <w:rsid w:val="001813BF"/>
    <w:rsid w:val="00181749"/>
    <w:rsid w:val="00181F48"/>
    <w:rsid w:val="00182B3E"/>
    <w:rsid w:val="001843DB"/>
    <w:rsid w:val="00184ABF"/>
    <w:rsid w:val="00185E13"/>
    <w:rsid w:val="0018678E"/>
    <w:rsid w:val="00186A7B"/>
    <w:rsid w:val="00186CB4"/>
    <w:rsid w:val="00186E59"/>
    <w:rsid w:val="00186F1C"/>
    <w:rsid w:val="001874E8"/>
    <w:rsid w:val="00187F8F"/>
    <w:rsid w:val="001908CC"/>
    <w:rsid w:val="00190B0C"/>
    <w:rsid w:val="00190EA5"/>
    <w:rsid w:val="00194F5B"/>
    <w:rsid w:val="00195047"/>
    <w:rsid w:val="001957F7"/>
    <w:rsid w:val="001964DC"/>
    <w:rsid w:val="001A0C72"/>
    <w:rsid w:val="001A29B0"/>
    <w:rsid w:val="001A2DA5"/>
    <w:rsid w:val="001A4916"/>
    <w:rsid w:val="001A4B31"/>
    <w:rsid w:val="001A6307"/>
    <w:rsid w:val="001A677F"/>
    <w:rsid w:val="001A6D37"/>
    <w:rsid w:val="001A6F3E"/>
    <w:rsid w:val="001B1632"/>
    <w:rsid w:val="001B403E"/>
    <w:rsid w:val="001B5667"/>
    <w:rsid w:val="001C0287"/>
    <w:rsid w:val="001C03FE"/>
    <w:rsid w:val="001C189D"/>
    <w:rsid w:val="001C1918"/>
    <w:rsid w:val="001C2149"/>
    <w:rsid w:val="001C290A"/>
    <w:rsid w:val="001C338D"/>
    <w:rsid w:val="001C3EAF"/>
    <w:rsid w:val="001C423B"/>
    <w:rsid w:val="001C6113"/>
    <w:rsid w:val="001C627B"/>
    <w:rsid w:val="001C66B8"/>
    <w:rsid w:val="001C6EEC"/>
    <w:rsid w:val="001C6EEE"/>
    <w:rsid w:val="001C78B0"/>
    <w:rsid w:val="001C7A14"/>
    <w:rsid w:val="001D0044"/>
    <w:rsid w:val="001D09EB"/>
    <w:rsid w:val="001D2934"/>
    <w:rsid w:val="001D3A87"/>
    <w:rsid w:val="001D4302"/>
    <w:rsid w:val="001D5963"/>
    <w:rsid w:val="001D670E"/>
    <w:rsid w:val="001D6B2F"/>
    <w:rsid w:val="001D707C"/>
    <w:rsid w:val="001D71DB"/>
    <w:rsid w:val="001D7707"/>
    <w:rsid w:val="001E0ADA"/>
    <w:rsid w:val="001E0FF8"/>
    <w:rsid w:val="001E267E"/>
    <w:rsid w:val="001E27AC"/>
    <w:rsid w:val="001E32FF"/>
    <w:rsid w:val="001E3350"/>
    <w:rsid w:val="001E3492"/>
    <w:rsid w:val="001E6EB3"/>
    <w:rsid w:val="001E7BD3"/>
    <w:rsid w:val="001E7D95"/>
    <w:rsid w:val="001F21BB"/>
    <w:rsid w:val="001F3B8F"/>
    <w:rsid w:val="001F56D8"/>
    <w:rsid w:val="001F63AF"/>
    <w:rsid w:val="001F6933"/>
    <w:rsid w:val="001F6C63"/>
    <w:rsid w:val="001F786F"/>
    <w:rsid w:val="0020040B"/>
    <w:rsid w:val="00200441"/>
    <w:rsid w:val="002008E8"/>
    <w:rsid w:val="0020345E"/>
    <w:rsid w:val="002037D6"/>
    <w:rsid w:val="00203B55"/>
    <w:rsid w:val="00203F9F"/>
    <w:rsid w:val="002045C2"/>
    <w:rsid w:val="002046D1"/>
    <w:rsid w:val="00204A73"/>
    <w:rsid w:val="00204E15"/>
    <w:rsid w:val="002050D7"/>
    <w:rsid w:val="00205956"/>
    <w:rsid w:val="002061A5"/>
    <w:rsid w:val="00206F47"/>
    <w:rsid w:val="00206F5F"/>
    <w:rsid w:val="00207425"/>
    <w:rsid w:val="00207436"/>
    <w:rsid w:val="0021327B"/>
    <w:rsid w:val="00213485"/>
    <w:rsid w:val="002140CB"/>
    <w:rsid w:val="00214B52"/>
    <w:rsid w:val="00214CFE"/>
    <w:rsid w:val="00216BD8"/>
    <w:rsid w:val="002200AF"/>
    <w:rsid w:val="002201EB"/>
    <w:rsid w:val="00220BA1"/>
    <w:rsid w:val="00220BCF"/>
    <w:rsid w:val="002217DF"/>
    <w:rsid w:val="002219C7"/>
    <w:rsid w:val="00221A79"/>
    <w:rsid w:val="0022200A"/>
    <w:rsid w:val="0022337A"/>
    <w:rsid w:val="00223512"/>
    <w:rsid w:val="00223A90"/>
    <w:rsid w:val="002279EC"/>
    <w:rsid w:val="002279FF"/>
    <w:rsid w:val="002304CB"/>
    <w:rsid w:val="00230FF0"/>
    <w:rsid w:val="002326A5"/>
    <w:rsid w:val="00232ED1"/>
    <w:rsid w:val="002347F7"/>
    <w:rsid w:val="002354EC"/>
    <w:rsid w:val="00235611"/>
    <w:rsid w:val="00235743"/>
    <w:rsid w:val="00236004"/>
    <w:rsid w:val="002367EF"/>
    <w:rsid w:val="002368E7"/>
    <w:rsid w:val="00242450"/>
    <w:rsid w:val="002426D7"/>
    <w:rsid w:val="002433C1"/>
    <w:rsid w:val="002445B1"/>
    <w:rsid w:val="0024574A"/>
    <w:rsid w:val="00246132"/>
    <w:rsid w:val="00246E95"/>
    <w:rsid w:val="00247997"/>
    <w:rsid w:val="00250172"/>
    <w:rsid w:val="00251126"/>
    <w:rsid w:val="00252792"/>
    <w:rsid w:val="00252C21"/>
    <w:rsid w:val="00252C50"/>
    <w:rsid w:val="00252E5C"/>
    <w:rsid w:val="00252FBC"/>
    <w:rsid w:val="00253487"/>
    <w:rsid w:val="002537D3"/>
    <w:rsid w:val="0025603D"/>
    <w:rsid w:val="00257343"/>
    <w:rsid w:val="00257DD5"/>
    <w:rsid w:val="0026061C"/>
    <w:rsid w:val="002611A4"/>
    <w:rsid w:val="00261D84"/>
    <w:rsid w:val="0026450A"/>
    <w:rsid w:val="00264C23"/>
    <w:rsid w:val="00265093"/>
    <w:rsid w:val="00265BD8"/>
    <w:rsid w:val="002660C3"/>
    <w:rsid w:val="002662D8"/>
    <w:rsid w:val="00267022"/>
    <w:rsid w:val="00267675"/>
    <w:rsid w:val="00267B5E"/>
    <w:rsid w:val="00270CB6"/>
    <w:rsid w:val="00271648"/>
    <w:rsid w:val="002718EB"/>
    <w:rsid w:val="00271F7A"/>
    <w:rsid w:val="00272ED9"/>
    <w:rsid w:val="00275DF8"/>
    <w:rsid w:val="00276810"/>
    <w:rsid w:val="00281481"/>
    <w:rsid w:val="00281B82"/>
    <w:rsid w:val="00284380"/>
    <w:rsid w:val="00284E99"/>
    <w:rsid w:val="0028519B"/>
    <w:rsid w:val="00286224"/>
    <w:rsid w:val="002862A2"/>
    <w:rsid w:val="002863CD"/>
    <w:rsid w:val="00287572"/>
    <w:rsid w:val="0028795D"/>
    <w:rsid w:val="002901C0"/>
    <w:rsid w:val="00290B25"/>
    <w:rsid w:val="00290C78"/>
    <w:rsid w:val="00292B96"/>
    <w:rsid w:val="002940D2"/>
    <w:rsid w:val="002940E6"/>
    <w:rsid w:val="00295C8E"/>
    <w:rsid w:val="00296471"/>
    <w:rsid w:val="0029798E"/>
    <w:rsid w:val="002A04F7"/>
    <w:rsid w:val="002A131A"/>
    <w:rsid w:val="002A1648"/>
    <w:rsid w:val="002A1A3B"/>
    <w:rsid w:val="002A2443"/>
    <w:rsid w:val="002A323D"/>
    <w:rsid w:val="002A3E59"/>
    <w:rsid w:val="002A497B"/>
    <w:rsid w:val="002A5A38"/>
    <w:rsid w:val="002A71FD"/>
    <w:rsid w:val="002A7948"/>
    <w:rsid w:val="002A7A34"/>
    <w:rsid w:val="002B1148"/>
    <w:rsid w:val="002B33DF"/>
    <w:rsid w:val="002B3765"/>
    <w:rsid w:val="002B5153"/>
    <w:rsid w:val="002B55AA"/>
    <w:rsid w:val="002B6B2A"/>
    <w:rsid w:val="002C187C"/>
    <w:rsid w:val="002C1F0D"/>
    <w:rsid w:val="002C32F3"/>
    <w:rsid w:val="002C3D47"/>
    <w:rsid w:val="002C5BDC"/>
    <w:rsid w:val="002C671A"/>
    <w:rsid w:val="002C7EA1"/>
    <w:rsid w:val="002D10B6"/>
    <w:rsid w:val="002D1896"/>
    <w:rsid w:val="002D1CB7"/>
    <w:rsid w:val="002D2C11"/>
    <w:rsid w:val="002D3407"/>
    <w:rsid w:val="002D3D8B"/>
    <w:rsid w:val="002D4281"/>
    <w:rsid w:val="002D4E55"/>
    <w:rsid w:val="002D7CB4"/>
    <w:rsid w:val="002D7E03"/>
    <w:rsid w:val="002E2832"/>
    <w:rsid w:val="002E381A"/>
    <w:rsid w:val="002E4156"/>
    <w:rsid w:val="002E465A"/>
    <w:rsid w:val="002E5FED"/>
    <w:rsid w:val="002E62D6"/>
    <w:rsid w:val="002F0F02"/>
    <w:rsid w:val="002F118C"/>
    <w:rsid w:val="002F485F"/>
    <w:rsid w:val="002F57D1"/>
    <w:rsid w:val="002F5844"/>
    <w:rsid w:val="002F597D"/>
    <w:rsid w:val="002F60CC"/>
    <w:rsid w:val="002F6D45"/>
    <w:rsid w:val="003012FB"/>
    <w:rsid w:val="00301A50"/>
    <w:rsid w:val="00301B94"/>
    <w:rsid w:val="00301EC6"/>
    <w:rsid w:val="0030216F"/>
    <w:rsid w:val="0030305F"/>
    <w:rsid w:val="003031AE"/>
    <w:rsid w:val="003031E4"/>
    <w:rsid w:val="00304388"/>
    <w:rsid w:val="003047E5"/>
    <w:rsid w:val="00311149"/>
    <w:rsid w:val="003113CA"/>
    <w:rsid w:val="003126A1"/>
    <w:rsid w:val="0031294D"/>
    <w:rsid w:val="00312BE4"/>
    <w:rsid w:val="00313DBB"/>
    <w:rsid w:val="003149BB"/>
    <w:rsid w:val="00315949"/>
    <w:rsid w:val="003177D9"/>
    <w:rsid w:val="00317DE5"/>
    <w:rsid w:val="00320AB8"/>
    <w:rsid w:val="00321BCC"/>
    <w:rsid w:val="0032319C"/>
    <w:rsid w:val="0032394D"/>
    <w:rsid w:val="003248A3"/>
    <w:rsid w:val="003250DC"/>
    <w:rsid w:val="0032602B"/>
    <w:rsid w:val="003272E1"/>
    <w:rsid w:val="00327FF8"/>
    <w:rsid w:val="003300B4"/>
    <w:rsid w:val="00331782"/>
    <w:rsid w:val="003327A5"/>
    <w:rsid w:val="00337D8B"/>
    <w:rsid w:val="00341896"/>
    <w:rsid w:val="00343BD1"/>
    <w:rsid w:val="00344B32"/>
    <w:rsid w:val="0034586F"/>
    <w:rsid w:val="003478C8"/>
    <w:rsid w:val="00347B25"/>
    <w:rsid w:val="0035079C"/>
    <w:rsid w:val="003516DE"/>
    <w:rsid w:val="00351745"/>
    <w:rsid w:val="00352ADF"/>
    <w:rsid w:val="00356D89"/>
    <w:rsid w:val="00357CEB"/>
    <w:rsid w:val="0036189F"/>
    <w:rsid w:val="00362116"/>
    <w:rsid w:val="003629C1"/>
    <w:rsid w:val="00362DB9"/>
    <w:rsid w:val="00363106"/>
    <w:rsid w:val="003659A8"/>
    <w:rsid w:val="00365D79"/>
    <w:rsid w:val="003667B9"/>
    <w:rsid w:val="00366F29"/>
    <w:rsid w:val="00367D6F"/>
    <w:rsid w:val="0037046F"/>
    <w:rsid w:val="0037057C"/>
    <w:rsid w:val="00370A20"/>
    <w:rsid w:val="00370ABC"/>
    <w:rsid w:val="00371C75"/>
    <w:rsid w:val="00371EEC"/>
    <w:rsid w:val="003729BE"/>
    <w:rsid w:val="0037508D"/>
    <w:rsid w:val="00375649"/>
    <w:rsid w:val="00375DA8"/>
    <w:rsid w:val="003762EE"/>
    <w:rsid w:val="003812B7"/>
    <w:rsid w:val="00381CE8"/>
    <w:rsid w:val="00382F9A"/>
    <w:rsid w:val="00385170"/>
    <w:rsid w:val="003854B2"/>
    <w:rsid w:val="00390949"/>
    <w:rsid w:val="003918BD"/>
    <w:rsid w:val="00391CF0"/>
    <w:rsid w:val="00393196"/>
    <w:rsid w:val="00393290"/>
    <w:rsid w:val="00394BB4"/>
    <w:rsid w:val="00394CFB"/>
    <w:rsid w:val="00395FB1"/>
    <w:rsid w:val="003963F5"/>
    <w:rsid w:val="0039654F"/>
    <w:rsid w:val="003A013C"/>
    <w:rsid w:val="003A1233"/>
    <w:rsid w:val="003A13E0"/>
    <w:rsid w:val="003A1C2E"/>
    <w:rsid w:val="003A20D9"/>
    <w:rsid w:val="003A31F5"/>
    <w:rsid w:val="003A3869"/>
    <w:rsid w:val="003A3FF4"/>
    <w:rsid w:val="003A480C"/>
    <w:rsid w:val="003A5496"/>
    <w:rsid w:val="003A67B8"/>
    <w:rsid w:val="003A7128"/>
    <w:rsid w:val="003A7B3D"/>
    <w:rsid w:val="003B0111"/>
    <w:rsid w:val="003B092D"/>
    <w:rsid w:val="003B150D"/>
    <w:rsid w:val="003B26B5"/>
    <w:rsid w:val="003B366A"/>
    <w:rsid w:val="003B709F"/>
    <w:rsid w:val="003B7E20"/>
    <w:rsid w:val="003C1D54"/>
    <w:rsid w:val="003C60C5"/>
    <w:rsid w:val="003C676A"/>
    <w:rsid w:val="003D1BA5"/>
    <w:rsid w:val="003D2748"/>
    <w:rsid w:val="003D2A27"/>
    <w:rsid w:val="003D3317"/>
    <w:rsid w:val="003D331A"/>
    <w:rsid w:val="003D4350"/>
    <w:rsid w:val="003D5AFF"/>
    <w:rsid w:val="003D7CA8"/>
    <w:rsid w:val="003E15D4"/>
    <w:rsid w:val="003E16E8"/>
    <w:rsid w:val="003E1AEC"/>
    <w:rsid w:val="003E1F7D"/>
    <w:rsid w:val="003E23C7"/>
    <w:rsid w:val="003E33AC"/>
    <w:rsid w:val="003E4430"/>
    <w:rsid w:val="003E7DF5"/>
    <w:rsid w:val="003F0441"/>
    <w:rsid w:val="003F08B4"/>
    <w:rsid w:val="003F2A55"/>
    <w:rsid w:val="003F5016"/>
    <w:rsid w:val="003F5BB5"/>
    <w:rsid w:val="003F6081"/>
    <w:rsid w:val="003F7A1D"/>
    <w:rsid w:val="00400667"/>
    <w:rsid w:val="00400738"/>
    <w:rsid w:val="00401877"/>
    <w:rsid w:val="004020D8"/>
    <w:rsid w:val="00402961"/>
    <w:rsid w:val="00402D2F"/>
    <w:rsid w:val="0040415A"/>
    <w:rsid w:val="00407405"/>
    <w:rsid w:val="00407683"/>
    <w:rsid w:val="004076AE"/>
    <w:rsid w:val="0040777B"/>
    <w:rsid w:val="0041068D"/>
    <w:rsid w:val="0041084E"/>
    <w:rsid w:val="00410F05"/>
    <w:rsid w:val="004130EE"/>
    <w:rsid w:val="00413263"/>
    <w:rsid w:val="004133CA"/>
    <w:rsid w:val="004141A5"/>
    <w:rsid w:val="00415AC0"/>
    <w:rsid w:val="004164E5"/>
    <w:rsid w:val="004227C9"/>
    <w:rsid w:val="004241A7"/>
    <w:rsid w:val="00427363"/>
    <w:rsid w:val="004275B4"/>
    <w:rsid w:val="004312C4"/>
    <w:rsid w:val="004323FA"/>
    <w:rsid w:val="004336B9"/>
    <w:rsid w:val="00434C88"/>
    <w:rsid w:val="00435038"/>
    <w:rsid w:val="004354C6"/>
    <w:rsid w:val="004361EE"/>
    <w:rsid w:val="00436CFE"/>
    <w:rsid w:val="00437654"/>
    <w:rsid w:val="004379E5"/>
    <w:rsid w:val="0044028D"/>
    <w:rsid w:val="00440B9E"/>
    <w:rsid w:val="004414CC"/>
    <w:rsid w:val="00441A4F"/>
    <w:rsid w:val="00441CAB"/>
    <w:rsid w:val="00441FEC"/>
    <w:rsid w:val="00442191"/>
    <w:rsid w:val="004425FB"/>
    <w:rsid w:val="00444165"/>
    <w:rsid w:val="0044436A"/>
    <w:rsid w:val="00444F30"/>
    <w:rsid w:val="004474A1"/>
    <w:rsid w:val="004503CF"/>
    <w:rsid w:val="00450C78"/>
    <w:rsid w:val="004511F4"/>
    <w:rsid w:val="00451D00"/>
    <w:rsid w:val="00453931"/>
    <w:rsid w:val="00453DBB"/>
    <w:rsid w:val="00454232"/>
    <w:rsid w:val="0045438C"/>
    <w:rsid w:val="00455013"/>
    <w:rsid w:val="004606FD"/>
    <w:rsid w:val="00461632"/>
    <w:rsid w:val="00461A8A"/>
    <w:rsid w:val="00462C9D"/>
    <w:rsid w:val="00464A6D"/>
    <w:rsid w:val="00465055"/>
    <w:rsid w:val="004650B7"/>
    <w:rsid w:val="00465593"/>
    <w:rsid w:val="00467B55"/>
    <w:rsid w:val="00470ABB"/>
    <w:rsid w:val="00472005"/>
    <w:rsid w:val="004746EA"/>
    <w:rsid w:val="00476AB1"/>
    <w:rsid w:val="0047774F"/>
    <w:rsid w:val="00477C69"/>
    <w:rsid w:val="00481E51"/>
    <w:rsid w:val="004827C5"/>
    <w:rsid w:val="004835AE"/>
    <w:rsid w:val="00483CE0"/>
    <w:rsid w:val="00484515"/>
    <w:rsid w:val="00484C98"/>
    <w:rsid w:val="004903D1"/>
    <w:rsid w:val="00490F69"/>
    <w:rsid w:val="00491D01"/>
    <w:rsid w:val="00493C64"/>
    <w:rsid w:val="0049489C"/>
    <w:rsid w:val="004A0015"/>
    <w:rsid w:val="004A0A23"/>
    <w:rsid w:val="004A2AA0"/>
    <w:rsid w:val="004A3306"/>
    <w:rsid w:val="004A33D6"/>
    <w:rsid w:val="004A3E31"/>
    <w:rsid w:val="004A4C10"/>
    <w:rsid w:val="004A4E49"/>
    <w:rsid w:val="004A5413"/>
    <w:rsid w:val="004A5506"/>
    <w:rsid w:val="004A75EE"/>
    <w:rsid w:val="004A78FB"/>
    <w:rsid w:val="004A7B52"/>
    <w:rsid w:val="004B1D2A"/>
    <w:rsid w:val="004B3C7F"/>
    <w:rsid w:val="004B3E55"/>
    <w:rsid w:val="004B4A8E"/>
    <w:rsid w:val="004B4D84"/>
    <w:rsid w:val="004B4EF2"/>
    <w:rsid w:val="004B5568"/>
    <w:rsid w:val="004B623C"/>
    <w:rsid w:val="004B71BB"/>
    <w:rsid w:val="004C015A"/>
    <w:rsid w:val="004C075D"/>
    <w:rsid w:val="004C133A"/>
    <w:rsid w:val="004C1381"/>
    <w:rsid w:val="004C272D"/>
    <w:rsid w:val="004C583D"/>
    <w:rsid w:val="004C77E8"/>
    <w:rsid w:val="004C7D2D"/>
    <w:rsid w:val="004D0700"/>
    <w:rsid w:val="004D08D2"/>
    <w:rsid w:val="004D0A19"/>
    <w:rsid w:val="004D1CCC"/>
    <w:rsid w:val="004D51AC"/>
    <w:rsid w:val="004D54C1"/>
    <w:rsid w:val="004D5D19"/>
    <w:rsid w:val="004D72F3"/>
    <w:rsid w:val="004D7610"/>
    <w:rsid w:val="004E0412"/>
    <w:rsid w:val="004E0C0E"/>
    <w:rsid w:val="004E1ED1"/>
    <w:rsid w:val="004E2306"/>
    <w:rsid w:val="004E2CBE"/>
    <w:rsid w:val="004E3CE5"/>
    <w:rsid w:val="004E44FA"/>
    <w:rsid w:val="004E4F06"/>
    <w:rsid w:val="004E5459"/>
    <w:rsid w:val="004F3440"/>
    <w:rsid w:val="004F360A"/>
    <w:rsid w:val="004F3A35"/>
    <w:rsid w:val="004F3A55"/>
    <w:rsid w:val="004F3F65"/>
    <w:rsid w:val="004F4163"/>
    <w:rsid w:val="004F4A51"/>
    <w:rsid w:val="004F539C"/>
    <w:rsid w:val="004F6C95"/>
    <w:rsid w:val="005022FC"/>
    <w:rsid w:val="00502AEA"/>
    <w:rsid w:val="005035CB"/>
    <w:rsid w:val="00505144"/>
    <w:rsid w:val="0050519C"/>
    <w:rsid w:val="00505E7E"/>
    <w:rsid w:val="00507899"/>
    <w:rsid w:val="005100F9"/>
    <w:rsid w:val="00511424"/>
    <w:rsid w:val="00511658"/>
    <w:rsid w:val="00512E48"/>
    <w:rsid w:val="00512F8A"/>
    <w:rsid w:val="00513ED7"/>
    <w:rsid w:val="0051432C"/>
    <w:rsid w:val="00515926"/>
    <w:rsid w:val="00516595"/>
    <w:rsid w:val="00520054"/>
    <w:rsid w:val="00521674"/>
    <w:rsid w:val="00521719"/>
    <w:rsid w:val="00521BF3"/>
    <w:rsid w:val="00521F31"/>
    <w:rsid w:val="00523620"/>
    <w:rsid w:val="00523643"/>
    <w:rsid w:val="00525037"/>
    <w:rsid w:val="00527387"/>
    <w:rsid w:val="00527729"/>
    <w:rsid w:val="00527EE9"/>
    <w:rsid w:val="005305D3"/>
    <w:rsid w:val="0053061D"/>
    <w:rsid w:val="00530705"/>
    <w:rsid w:val="005311D4"/>
    <w:rsid w:val="00531741"/>
    <w:rsid w:val="00532CE5"/>
    <w:rsid w:val="005331AC"/>
    <w:rsid w:val="00533A4B"/>
    <w:rsid w:val="00534CCE"/>
    <w:rsid w:val="00534D17"/>
    <w:rsid w:val="00534ED1"/>
    <w:rsid w:val="0053528F"/>
    <w:rsid w:val="005352A5"/>
    <w:rsid w:val="00535354"/>
    <w:rsid w:val="00536324"/>
    <w:rsid w:val="005374C2"/>
    <w:rsid w:val="00537C0D"/>
    <w:rsid w:val="00537D8C"/>
    <w:rsid w:val="00542CBC"/>
    <w:rsid w:val="0054451B"/>
    <w:rsid w:val="005447A8"/>
    <w:rsid w:val="0054508B"/>
    <w:rsid w:val="005457B5"/>
    <w:rsid w:val="00546C91"/>
    <w:rsid w:val="005470AC"/>
    <w:rsid w:val="005477A2"/>
    <w:rsid w:val="00551325"/>
    <w:rsid w:val="00551C27"/>
    <w:rsid w:val="0055228B"/>
    <w:rsid w:val="005524AC"/>
    <w:rsid w:val="00553BFA"/>
    <w:rsid w:val="0055432B"/>
    <w:rsid w:val="005558ED"/>
    <w:rsid w:val="005566B9"/>
    <w:rsid w:val="00556714"/>
    <w:rsid w:val="00557E5F"/>
    <w:rsid w:val="005608E1"/>
    <w:rsid w:val="00562189"/>
    <w:rsid w:val="00563741"/>
    <w:rsid w:val="00565726"/>
    <w:rsid w:val="00565B7A"/>
    <w:rsid w:val="005665BA"/>
    <w:rsid w:val="005667E2"/>
    <w:rsid w:val="00567483"/>
    <w:rsid w:val="00570245"/>
    <w:rsid w:val="00571FE3"/>
    <w:rsid w:val="005733DF"/>
    <w:rsid w:val="005739F4"/>
    <w:rsid w:val="00575406"/>
    <w:rsid w:val="00576734"/>
    <w:rsid w:val="00580E8A"/>
    <w:rsid w:val="0058286E"/>
    <w:rsid w:val="00582E25"/>
    <w:rsid w:val="00584141"/>
    <w:rsid w:val="00584A07"/>
    <w:rsid w:val="00584B6D"/>
    <w:rsid w:val="005861FB"/>
    <w:rsid w:val="00587524"/>
    <w:rsid w:val="005908FA"/>
    <w:rsid w:val="00591BBA"/>
    <w:rsid w:val="00591C7E"/>
    <w:rsid w:val="00593029"/>
    <w:rsid w:val="00594174"/>
    <w:rsid w:val="00594F3B"/>
    <w:rsid w:val="005960F4"/>
    <w:rsid w:val="00596CB2"/>
    <w:rsid w:val="00597842"/>
    <w:rsid w:val="005A06DF"/>
    <w:rsid w:val="005A112D"/>
    <w:rsid w:val="005A29DB"/>
    <w:rsid w:val="005A2C15"/>
    <w:rsid w:val="005A3C80"/>
    <w:rsid w:val="005A412F"/>
    <w:rsid w:val="005A5ABD"/>
    <w:rsid w:val="005A66B6"/>
    <w:rsid w:val="005A7D4B"/>
    <w:rsid w:val="005B02F9"/>
    <w:rsid w:val="005B0D67"/>
    <w:rsid w:val="005B14E8"/>
    <w:rsid w:val="005B17B8"/>
    <w:rsid w:val="005B332D"/>
    <w:rsid w:val="005B7248"/>
    <w:rsid w:val="005B7709"/>
    <w:rsid w:val="005C025D"/>
    <w:rsid w:val="005C0295"/>
    <w:rsid w:val="005C038C"/>
    <w:rsid w:val="005C0E83"/>
    <w:rsid w:val="005C2821"/>
    <w:rsid w:val="005C3BC2"/>
    <w:rsid w:val="005C3C41"/>
    <w:rsid w:val="005C4648"/>
    <w:rsid w:val="005C5610"/>
    <w:rsid w:val="005C61F2"/>
    <w:rsid w:val="005C6535"/>
    <w:rsid w:val="005C738A"/>
    <w:rsid w:val="005D026C"/>
    <w:rsid w:val="005D130D"/>
    <w:rsid w:val="005D2916"/>
    <w:rsid w:val="005D6887"/>
    <w:rsid w:val="005D68E2"/>
    <w:rsid w:val="005D6AE0"/>
    <w:rsid w:val="005D6CD9"/>
    <w:rsid w:val="005D7F07"/>
    <w:rsid w:val="005D7FA2"/>
    <w:rsid w:val="005E0E20"/>
    <w:rsid w:val="005E41B1"/>
    <w:rsid w:val="005E52C3"/>
    <w:rsid w:val="005E5C11"/>
    <w:rsid w:val="005E6D35"/>
    <w:rsid w:val="005E6F20"/>
    <w:rsid w:val="005E6F8D"/>
    <w:rsid w:val="005F0CFB"/>
    <w:rsid w:val="005F196C"/>
    <w:rsid w:val="005F2B24"/>
    <w:rsid w:val="005F3262"/>
    <w:rsid w:val="005F53FB"/>
    <w:rsid w:val="005F5FDA"/>
    <w:rsid w:val="005F6249"/>
    <w:rsid w:val="005F6FED"/>
    <w:rsid w:val="006021CA"/>
    <w:rsid w:val="006033DC"/>
    <w:rsid w:val="00603A34"/>
    <w:rsid w:val="006106B3"/>
    <w:rsid w:val="00610836"/>
    <w:rsid w:val="0061100B"/>
    <w:rsid w:val="0061126B"/>
    <w:rsid w:val="00611B06"/>
    <w:rsid w:val="00613415"/>
    <w:rsid w:val="0061360C"/>
    <w:rsid w:val="006143C6"/>
    <w:rsid w:val="00615497"/>
    <w:rsid w:val="00615C0B"/>
    <w:rsid w:val="0061689B"/>
    <w:rsid w:val="00620AE5"/>
    <w:rsid w:val="006242A8"/>
    <w:rsid w:val="00625035"/>
    <w:rsid w:val="00626A54"/>
    <w:rsid w:val="006270FA"/>
    <w:rsid w:val="00627DC9"/>
    <w:rsid w:val="00630FC5"/>
    <w:rsid w:val="006338B6"/>
    <w:rsid w:val="00633F88"/>
    <w:rsid w:val="00633FD0"/>
    <w:rsid w:val="006344D9"/>
    <w:rsid w:val="0063461B"/>
    <w:rsid w:val="00634B16"/>
    <w:rsid w:val="00634BFE"/>
    <w:rsid w:val="0063553C"/>
    <w:rsid w:val="00636BBF"/>
    <w:rsid w:val="00636EDD"/>
    <w:rsid w:val="00637609"/>
    <w:rsid w:val="00637673"/>
    <w:rsid w:val="00637F37"/>
    <w:rsid w:val="00640996"/>
    <w:rsid w:val="0064243B"/>
    <w:rsid w:val="006456F5"/>
    <w:rsid w:val="00645DD0"/>
    <w:rsid w:val="006460E7"/>
    <w:rsid w:val="0064675D"/>
    <w:rsid w:val="00646B75"/>
    <w:rsid w:val="00646D03"/>
    <w:rsid w:val="00647470"/>
    <w:rsid w:val="006475AF"/>
    <w:rsid w:val="006475D4"/>
    <w:rsid w:val="00647FBC"/>
    <w:rsid w:val="006500AB"/>
    <w:rsid w:val="006508EA"/>
    <w:rsid w:val="006518DE"/>
    <w:rsid w:val="00651A2B"/>
    <w:rsid w:val="00651BC7"/>
    <w:rsid w:val="00652306"/>
    <w:rsid w:val="0065328C"/>
    <w:rsid w:val="00654CF3"/>
    <w:rsid w:val="006553E1"/>
    <w:rsid w:val="0065542C"/>
    <w:rsid w:val="006561BF"/>
    <w:rsid w:val="00656BC7"/>
    <w:rsid w:val="00657498"/>
    <w:rsid w:val="006576F8"/>
    <w:rsid w:val="0066166E"/>
    <w:rsid w:val="00661C96"/>
    <w:rsid w:val="00661F5D"/>
    <w:rsid w:val="00662873"/>
    <w:rsid w:val="00663FA1"/>
    <w:rsid w:val="006652B1"/>
    <w:rsid w:val="0066602B"/>
    <w:rsid w:val="00666E3C"/>
    <w:rsid w:val="00667C85"/>
    <w:rsid w:val="00671BC5"/>
    <w:rsid w:val="006722FB"/>
    <w:rsid w:val="0067267A"/>
    <w:rsid w:val="00672824"/>
    <w:rsid w:val="00672F49"/>
    <w:rsid w:val="00674880"/>
    <w:rsid w:val="00675015"/>
    <w:rsid w:val="006769EE"/>
    <w:rsid w:val="00676CB4"/>
    <w:rsid w:val="00676FFC"/>
    <w:rsid w:val="006773A6"/>
    <w:rsid w:val="0068082F"/>
    <w:rsid w:val="00681956"/>
    <w:rsid w:val="00681DC2"/>
    <w:rsid w:val="0068754E"/>
    <w:rsid w:val="00691D02"/>
    <w:rsid w:val="00692332"/>
    <w:rsid w:val="006931C3"/>
    <w:rsid w:val="006934C7"/>
    <w:rsid w:val="006937E2"/>
    <w:rsid w:val="00695901"/>
    <w:rsid w:val="0069650E"/>
    <w:rsid w:val="006967BC"/>
    <w:rsid w:val="00696F76"/>
    <w:rsid w:val="006977F9"/>
    <w:rsid w:val="00697C47"/>
    <w:rsid w:val="00697DD8"/>
    <w:rsid w:val="006A0C81"/>
    <w:rsid w:val="006A38EA"/>
    <w:rsid w:val="006A42D4"/>
    <w:rsid w:val="006A4461"/>
    <w:rsid w:val="006A4E62"/>
    <w:rsid w:val="006A5BB3"/>
    <w:rsid w:val="006A7F46"/>
    <w:rsid w:val="006B18A5"/>
    <w:rsid w:val="006B24C1"/>
    <w:rsid w:val="006B2AE0"/>
    <w:rsid w:val="006B3B31"/>
    <w:rsid w:val="006B4597"/>
    <w:rsid w:val="006B45B6"/>
    <w:rsid w:val="006B7A39"/>
    <w:rsid w:val="006B7C3E"/>
    <w:rsid w:val="006B7F74"/>
    <w:rsid w:val="006C023D"/>
    <w:rsid w:val="006C185B"/>
    <w:rsid w:val="006C32FB"/>
    <w:rsid w:val="006C414D"/>
    <w:rsid w:val="006C5A96"/>
    <w:rsid w:val="006C6B07"/>
    <w:rsid w:val="006C6ED5"/>
    <w:rsid w:val="006C7B4E"/>
    <w:rsid w:val="006D062F"/>
    <w:rsid w:val="006D0692"/>
    <w:rsid w:val="006D26E6"/>
    <w:rsid w:val="006D32E4"/>
    <w:rsid w:val="006D36DA"/>
    <w:rsid w:val="006D5F89"/>
    <w:rsid w:val="006D714A"/>
    <w:rsid w:val="006D7B8E"/>
    <w:rsid w:val="006E071B"/>
    <w:rsid w:val="006E0DF9"/>
    <w:rsid w:val="006E1925"/>
    <w:rsid w:val="006E38E2"/>
    <w:rsid w:val="006E4046"/>
    <w:rsid w:val="006E41E7"/>
    <w:rsid w:val="006E4432"/>
    <w:rsid w:val="006E6B48"/>
    <w:rsid w:val="006F0615"/>
    <w:rsid w:val="006F1038"/>
    <w:rsid w:val="006F1718"/>
    <w:rsid w:val="006F35DA"/>
    <w:rsid w:val="006F4169"/>
    <w:rsid w:val="00700005"/>
    <w:rsid w:val="0070210A"/>
    <w:rsid w:val="00702308"/>
    <w:rsid w:val="00703209"/>
    <w:rsid w:val="00704880"/>
    <w:rsid w:val="0070547E"/>
    <w:rsid w:val="00705A53"/>
    <w:rsid w:val="00706F3B"/>
    <w:rsid w:val="00710EDC"/>
    <w:rsid w:val="007114DD"/>
    <w:rsid w:val="00711AF0"/>
    <w:rsid w:val="0071235B"/>
    <w:rsid w:val="00712882"/>
    <w:rsid w:val="00712DBB"/>
    <w:rsid w:val="007152AA"/>
    <w:rsid w:val="00720137"/>
    <w:rsid w:val="0072034B"/>
    <w:rsid w:val="00720571"/>
    <w:rsid w:val="00722D06"/>
    <w:rsid w:val="00723752"/>
    <w:rsid w:val="00726758"/>
    <w:rsid w:val="007267BC"/>
    <w:rsid w:val="007269AE"/>
    <w:rsid w:val="00734543"/>
    <w:rsid w:val="00734AE0"/>
    <w:rsid w:val="00735530"/>
    <w:rsid w:val="00735FE3"/>
    <w:rsid w:val="0073648A"/>
    <w:rsid w:val="00737315"/>
    <w:rsid w:val="007377A6"/>
    <w:rsid w:val="007402DF"/>
    <w:rsid w:val="0074034D"/>
    <w:rsid w:val="00742FC7"/>
    <w:rsid w:val="00743C61"/>
    <w:rsid w:val="0074405D"/>
    <w:rsid w:val="00745967"/>
    <w:rsid w:val="00745D6E"/>
    <w:rsid w:val="0074629F"/>
    <w:rsid w:val="00747DCF"/>
    <w:rsid w:val="00747E93"/>
    <w:rsid w:val="007502A1"/>
    <w:rsid w:val="007512B3"/>
    <w:rsid w:val="0075188D"/>
    <w:rsid w:val="00752843"/>
    <w:rsid w:val="00756752"/>
    <w:rsid w:val="007572B3"/>
    <w:rsid w:val="007574F2"/>
    <w:rsid w:val="0076057D"/>
    <w:rsid w:val="007616EA"/>
    <w:rsid w:val="00762FAF"/>
    <w:rsid w:val="00764196"/>
    <w:rsid w:val="00764554"/>
    <w:rsid w:val="007645DB"/>
    <w:rsid w:val="0076562C"/>
    <w:rsid w:val="00767676"/>
    <w:rsid w:val="007679BE"/>
    <w:rsid w:val="00767FCE"/>
    <w:rsid w:val="0077135A"/>
    <w:rsid w:val="00771DDC"/>
    <w:rsid w:val="00772B4C"/>
    <w:rsid w:val="00773A62"/>
    <w:rsid w:val="00774512"/>
    <w:rsid w:val="00775DE5"/>
    <w:rsid w:val="00776F80"/>
    <w:rsid w:val="00777509"/>
    <w:rsid w:val="00777FAE"/>
    <w:rsid w:val="00780E9C"/>
    <w:rsid w:val="00783B87"/>
    <w:rsid w:val="00783BD4"/>
    <w:rsid w:val="00784BDF"/>
    <w:rsid w:val="00785AAF"/>
    <w:rsid w:val="00786A5C"/>
    <w:rsid w:val="0079071B"/>
    <w:rsid w:val="00790B1C"/>
    <w:rsid w:val="007915EE"/>
    <w:rsid w:val="00792D1E"/>
    <w:rsid w:val="00792FD6"/>
    <w:rsid w:val="007957BA"/>
    <w:rsid w:val="00795FA7"/>
    <w:rsid w:val="007978D5"/>
    <w:rsid w:val="007979AC"/>
    <w:rsid w:val="007A015C"/>
    <w:rsid w:val="007A0A79"/>
    <w:rsid w:val="007A10CB"/>
    <w:rsid w:val="007A2E7E"/>
    <w:rsid w:val="007A404C"/>
    <w:rsid w:val="007A4123"/>
    <w:rsid w:val="007A470C"/>
    <w:rsid w:val="007A65BF"/>
    <w:rsid w:val="007A69C4"/>
    <w:rsid w:val="007A6E7E"/>
    <w:rsid w:val="007B04A4"/>
    <w:rsid w:val="007B17D8"/>
    <w:rsid w:val="007B1DA8"/>
    <w:rsid w:val="007B24E2"/>
    <w:rsid w:val="007B31C1"/>
    <w:rsid w:val="007B4083"/>
    <w:rsid w:val="007B44B3"/>
    <w:rsid w:val="007B48C0"/>
    <w:rsid w:val="007B510B"/>
    <w:rsid w:val="007B532B"/>
    <w:rsid w:val="007B678F"/>
    <w:rsid w:val="007B778C"/>
    <w:rsid w:val="007C0D2B"/>
    <w:rsid w:val="007C1288"/>
    <w:rsid w:val="007C1D09"/>
    <w:rsid w:val="007C206C"/>
    <w:rsid w:val="007C2C02"/>
    <w:rsid w:val="007C3BF7"/>
    <w:rsid w:val="007C4711"/>
    <w:rsid w:val="007C51DD"/>
    <w:rsid w:val="007C5EBD"/>
    <w:rsid w:val="007C7C46"/>
    <w:rsid w:val="007D0A7F"/>
    <w:rsid w:val="007D19F8"/>
    <w:rsid w:val="007D2A98"/>
    <w:rsid w:val="007D39DA"/>
    <w:rsid w:val="007E1043"/>
    <w:rsid w:val="007E1D50"/>
    <w:rsid w:val="007E2C0B"/>
    <w:rsid w:val="007E32AB"/>
    <w:rsid w:val="007E4BB3"/>
    <w:rsid w:val="007E6A49"/>
    <w:rsid w:val="007F02F4"/>
    <w:rsid w:val="007F08B7"/>
    <w:rsid w:val="007F2618"/>
    <w:rsid w:val="007F491A"/>
    <w:rsid w:val="007F499C"/>
    <w:rsid w:val="007F5DF1"/>
    <w:rsid w:val="007F6ACE"/>
    <w:rsid w:val="007F721F"/>
    <w:rsid w:val="007F781A"/>
    <w:rsid w:val="008010C4"/>
    <w:rsid w:val="008016DB"/>
    <w:rsid w:val="008034E1"/>
    <w:rsid w:val="00806243"/>
    <w:rsid w:val="00806453"/>
    <w:rsid w:val="008115D2"/>
    <w:rsid w:val="008117C6"/>
    <w:rsid w:val="008122E2"/>
    <w:rsid w:val="00813756"/>
    <w:rsid w:val="00815F3C"/>
    <w:rsid w:val="0082035D"/>
    <w:rsid w:val="008212CE"/>
    <w:rsid w:val="00821AB1"/>
    <w:rsid w:val="008225E3"/>
    <w:rsid w:val="008230C3"/>
    <w:rsid w:val="00823CDE"/>
    <w:rsid w:val="008247CE"/>
    <w:rsid w:val="00824922"/>
    <w:rsid w:val="00825EFC"/>
    <w:rsid w:val="0082747D"/>
    <w:rsid w:val="00830998"/>
    <w:rsid w:val="00830F14"/>
    <w:rsid w:val="00831A85"/>
    <w:rsid w:val="00831B42"/>
    <w:rsid w:val="00832BFB"/>
    <w:rsid w:val="00833382"/>
    <w:rsid w:val="00833518"/>
    <w:rsid w:val="00834F5D"/>
    <w:rsid w:val="008351E7"/>
    <w:rsid w:val="00835FB6"/>
    <w:rsid w:val="00836B19"/>
    <w:rsid w:val="00836E73"/>
    <w:rsid w:val="00837951"/>
    <w:rsid w:val="00837C4C"/>
    <w:rsid w:val="00837C89"/>
    <w:rsid w:val="00841818"/>
    <w:rsid w:val="00841C93"/>
    <w:rsid w:val="00842FB6"/>
    <w:rsid w:val="00844785"/>
    <w:rsid w:val="008460A0"/>
    <w:rsid w:val="008473B2"/>
    <w:rsid w:val="008502C7"/>
    <w:rsid w:val="00850A04"/>
    <w:rsid w:val="00850B7C"/>
    <w:rsid w:val="0085165E"/>
    <w:rsid w:val="00851E87"/>
    <w:rsid w:val="0085467F"/>
    <w:rsid w:val="008557D5"/>
    <w:rsid w:val="0085766E"/>
    <w:rsid w:val="00857B1E"/>
    <w:rsid w:val="0086028F"/>
    <w:rsid w:val="00861169"/>
    <w:rsid w:val="00861288"/>
    <w:rsid w:val="00861496"/>
    <w:rsid w:val="00863284"/>
    <w:rsid w:val="008647E2"/>
    <w:rsid w:val="008667A8"/>
    <w:rsid w:val="00866F4F"/>
    <w:rsid w:val="008707DF"/>
    <w:rsid w:val="00870B83"/>
    <w:rsid w:val="00870E98"/>
    <w:rsid w:val="00872DF1"/>
    <w:rsid w:val="008735BC"/>
    <w:rsid w:val="00873CA8"/>
    <w:rsid w:val="00881771"/>
    <w:rsid w:val="008849FE"/>
    <w:rsid w:val="00884A63"/>
    <w:rsid w:val="00887679"/>
    <w:rsid w:val="00890678"/>
    <w:rsid w:val="00890831"/>
    <w:rsid w:val="00890914"/>
    <w:rsid w:val="008922A6"/>
    <w:rsid w:val="008926B7"/>
    <w:rsid w:val="00892B19"/>
    <w:rsid w:val="00892F45"/>
    <w:rsid w:val="0089341C"/>
    <w:rsid w:val="00896D86"/>
    <w:rsid w:val="008A1F61"/>
    <w:rsid w:val="008A1F6B"/>
    <w:rsid w:val="008A2695"/>
    <w:rsid w:val="008A2EF6"/>
    <w:rsid w:val="008A390E"/>
    <w:rsid w:val="008A39B0"/>
    <w:rsid w:val="008A5EAB"/>
    <w:rsid w:val="008A7121"/>
    <w:rsid w:val="008A7404"/>
    <w:rsid w:val="008A7DEE"/>
    <w:rsid w:val="008B0715"/>
    <w:rsid w:val="008B07BB"/>
    <w:rsid w:val="008B0B60"/>
    <w:rsid w:val="008B0B92"/>
    <w:rsid w:val="008B1D8B"/>
    <w:rsid w:val="008B1DC8"/>
    <w:rsid w:val="008B3354"/>
    <w:rsid w:val="008B3DAE"/>
    <w:rsid w:val="008B483E"/>
    <w:rsid w:val="008B5C84"/>
    <w:rsid w:val="008B64B7"/>
    <w:rsid w:val="008B6D1E"/>
    <w:rsid w:val="008C3049"/>
    <w:rsid w:val="008C3DF2"/>
    <w:rsid w:val="008C505D"/>
    <w:rsid w:val="008C5BBF"/>
    <w:rsid w:val="008C6539"/>
    <w:rsid w:val="008C7640"/>
    <w:rsid w:val="008C7BF6"/>
    <w:rsid w:val="008C7D74"/>
    <w:rsid w:val="008D0000"/>
    <w:rsid w:val="008D02C2"/>
    <w:rsid w:val="008D0689"/>
    <w:rsid w:val="008D0EBC"/>
    <w:rsid w:val="008D2B80"/>
    <w:rsid w:val="008D3430"/>
    <w:rsid w:val="008D47D2"/>
    <w:rsid w:val="008D6F8A"/>
    <w:rsid w:val="008E4049"/>
    <w:rsid w:val="008E5038"/>
    <w:rsid w:val="008E5CC9"/>
    <w:rsid w:val="008E668D"/>
    <w:rsid w:val="008E68A4"/>
    <w:rsid w:val="008E68C1"/>
    <w:rsid w:val="008F0645"/>
    <w:rsid w:val="008F1757"/>
    <w:rsid w:val="008F266E"/>
    <w:rsid w:val="008F4CF6"/>
    <w:rsid w:val="008F5D97"/>
    <w:rsid w:val="008F6779"/>
    <w:rsid w:val="008F6C48"/>
    <w:rsid w:val="008F7460"/>
    <w:rsid w:val="008F7FD4"/>
    <w:rsid w:val="00900099"/>
    <w:rsid w:val="009025D8"/>
    <w:rsid w:val="0090312E"/>
    <w:rsid w:val="00903A46"/>
    <w:rsid w:val="00904153"/>
    <w:rsid w:val="00904BE2"/>
    <w:rsid w:val="0090570E"/>
    <w:rsid w:val="00905F25"/>
    <w:rsid w:val="00906CB4"/>
    <w:rsid w:val="00907244"/>
    <w:rsid w:val="009075B5"/>
    <w:rsid w:val="00910C2A"/>
    <w:rsid w:val="00911F44"/>
    <w:rsid w:val="00913F3A"/>
    <w:rsid w:val="00914F72"/>
    <w:rsid w:val="00915165"/>
    <w:rsid w:val="00915BD8"/>
    <w:rsid w:val="00916A00"/>
    <w:rsid w:val="00917F3D"/>
    <w:rsid w:val="00920EA5"/>
    <w:rsid w:val="009219D1"/>
    <w:rsid w:val="00921B4C"/>
    <w:rsid w:val="009260AC"/>
    <w:rsid w:val="009263D1"/>
    <w:rsid w:val="00926FB6"/>
    <w:rsid w:val="0093028B"/>
    <w:rsid w:val="00931803"/>
    <w:rsid w:val="0093442C"/>
    <w:rsid w:val="00934FD7"/>
    <w:rsid w:val="00935130"/>
    <w:rsid w:val="00935152"/>
    <w:rsid w:val="0093531B"/>
    <w:rsid w:val="00935733"/>
    <w:rsid w:val="00935CE8"/>
    <w:rsid w:val="00936BBB"/>
    <w:rsid w:val="00937390"/>
    <w:rsid w:val="009403A3"/>
    <w:rsid w:val="0094047C"/>
    <w:rsid w:val="009404CB"/>
    <w:rsid w:val="009406B1"/>
    <w:rsid w:val="00940F20"/>
    <w:rsid w:val="00941295"/>
    <w:rsid w:val="009428B2"/>
    <w:rsid w:val="00944C12"/>
    <w:rsid w:val="009500A0"/>
    <w:rsid w:val="009505EA"/>
    <w:rsid w:val="00954080"/>
    <w:rsid w:val="0095437F"/>
    <w:rsid w:val="0095493E"/>
    <w:rsid w:val="00955DCD"/>
    <w:rsid w:val="00956003"/>
    <w:rsid w:val="0095646A"/>
    <w:rsid w:val="00956819"/>
    <w:rsid w:val="009605FB"/>
    <w:rsid w:val="00960842"/>
    <w:rsid w:val="009608FF"/>
    <w:rsid w:val="009615AE"/>
    <w:rsid w:val="00965D01"/>
    <w:rsid w:val="009668AB"/>
    <w:rsid w:val="00966DFE"/>
    <w:rsid w:val="009708DE"/>
    <w:rsid w:val="0097097F"/>
    <w:rsid w:val="00971245"/>
    <w:rsid w:val="009713D8"/>
    <w:rsid w:val="00972766"/>
    <w:rsid w:val="00972C72"/>
    <w:rsid w:val="00972F53"/>
    <w:rsid w:val="0097367A"/>
    <w:rsid w:val="009737FF"/>
    <w:rsid w:val="00973D82"/>
    <w:rsid w:val="00973F42"/>
    <w:rsid w:val="0097427F"/>
    <w:rsid w:val="0097475A"/>
    <w:rsid w:val="0097496D"/>
    <w:rsid w:val="00975164"/>
    <w:rsid w:val="009811BC"/>
    <w:rsid w:val="0098194E"/>
    <w:rsid w:val="0098237B"/>
    <w:rsid w:val="0098433C"/>
    <w:rsid w:val="009849E9"/>
    <w:rsid w:val="009857AC"/>
    <w:rsid w:val="00985E29"/>
    <w:rsid w:val="00985E6D"/>
    <w:rsid w:val="00985FAC"/>
    <w:rsid w:val="0098693B"/>
    <w:rsid w:val="009870EC"/>
    <w:rsid w:val="00987848"/>
    <w:rsid w:val="00990F21"/>
    <w:rsid w:val="00991675"/>
    <w:rsid w:val="00992631"/>
    <w:rsid w:val="00992BFB"/>
    <w:rsid w:val="00993555"/>
    <w:rsid w:val="00993E27"/>
    <w:rsid w:val="00994221"/>
    <w:rsid w:val="009948F1"/>
    <w:rsid w:val="0099672C"/>
    <w:rsid w:val="009A1C18"/>
    <w:rsid w:val="009A25CA"/>
    <w:rsid w:val="009A26F0"/>
    <w:rsid w:val="009A2A82"/>
    <w:rsid w:val="009A3482"/>
    <w:rsid w:val="009A36AD"/>
    <w:rsid w:val="009A3842"/>
    <w:rsid w:val="009A4455"/>
    <w:rsid w:val="009A5397"/>
    <w:rsid w:val="009A5530"/>
    <w:rsid w:val="009A57C5"/>
    <w:rsid w:val="009A5ED5"/>
    <w:rsid w:val="009A7F8C"/>
    <w:rsid w:val="009B0185"/>
    <w:rsid w:val="009B019B"/>
    <w:rsid w:val="009B0BDC"/>
    <w:rsid w:val="009B0C52"/>
    <w:rsid w:val="009B0C9F"/>
    <w:rsid w:val="009B1358"/>
    <w:rsid w:val="009B177D"/>
    <w:rsid w:val="009B3702"/>
    <w:rsid w:val="009B4AAB"/>
    <w:rsid w:val="009B4EAC"/>
    <w:rsid w:val="009B53B3"/>
    <w:rsid w:val="009B5B4A"/>
    <w:rsid w:val="009B5E9C"/>
    <w:rsid w:val="009B798A"/>
    <w:rsid w:val="009B7F13"/>
    <w:rsid w:val="009C1AEF"/>
    <w:rsid w:val="009C2427"/>
    <w:rsid w:val="009C5973"/>
    <w:rsid w:val="009C6E77"/>
    <w:rsid w:val="009C7FA6"/>
    <w:rsid w:val="009D04EB"/>
    <w:rsid w:val="009D0837"/>
    <w:rsid w:val="009D5613"/>
    <w:rsid w:val="009D7159"/>
    <w:rsid w:val="009E0A29"/>
    <w:rsid w:val="009E1747"/>
    <w:rsid w:val="009E1C42"/>
    <w:rsid w:val="009E2ECB"/>
    <w:rsid w:val="009E4875"/>
    <w:rsid w:val="009E6182"/>
    <w:rsid w:val="009E6543"/>
    <w:rsid w:val="009E664C"/>
    <w:rsid w:val="009E6E28"/>
    <w:rsid w:val="009E7021"/>
    <w:rsid w:val="009E747C"/>
    <w:rsid w:val="009E77BA"/>
    <w:rsid w:val="009E7BF8"/>
    <w:rsid w:val="009F1B52"/>
    <w:rsid w:val="009F40D1"/>
    <w:rsid w:val="009F51CE"/>
    <w:rsid w:val="00A000B1"/>
    <w:rsid w:val="00A00DB9"/>
    <w:rsid w:val="00A021FD"/>
    <w:rsid w:val="00A0220D"/>
    <w:rsid w:val="00A02FAD"/>
    <w:rsid w:val="00A03FC0"/>
    <w:rsid w:val="00A04D28"/>
    <w:rsid w:val="00A05B7C"/>
    <w:rsid w:val="00A06412"/>
    <w:rsid w:val="00A06CD1"/>
    <w:rsid w:val="00A06EE1"/>
    <w:rsid w:val="00A112D6"/>
    <w:rsid w:val="00A11E94"/>
    <w:rsid w:val="00A12758"/>
    <w:rsid w:val="00A145D2"/>
    <w:rsid w:val="00A146F0"/>
    <w:rsid w:val="00A1632A"/>
    <w:rsid w:val="00A168C8"/>
    <w:rsid w:val="00A17D29"/>
    <w:rsid w:val="00A209CF"/>
    <w:rsid w:val="00A20B0D"/>
    <w:rsid w:val="00A20BE9"/>
    <w:rsid w:val="00A21982"/>
    <w:rsid w:val="00A22822"/>
    <w:rsid w:val="00A22A90"/>
    <w:rsid w:val="00A253EB"/>
    <w:rsid w:val="00A25429"/>
    <w:rsid w:val="00A26358"/>
    <w:rsid w:val="00A26E22"/>
    <w:rsid w:val="00A271BC"/>
    <w:rsid w:val="00A30F11"/>
    <w:rsid w:val="00A32185"/>
    <w:rsid w:val="00A32546"/>
    <w:rsid w:val="00A33267"/>
    <w:rsid w:val="00A3414F"/>
    <w:rsid w:val="00A347FD"/>
    <w:rsid w:val="00A3647D"/>
    <w:rsid w:val="00A3719D"/>
    <w:rsid w:val="00A377DF"/>
    <w:rsid w:val="00A37A63"/>
    <w:rsid w:val="00A400CD"/>
    <w:rsid w:val="00A401EE"/>
    <w:rsid w:val="00A403FD"/>
    <w:rsid w:val="00A412FB"/>
    <w:rsid w:val="00A418BF"/>
    <w:rsid w:val="00A43838"/>
    <w:rsid w:val="00A43ADD"/>
    <w:rsid w:val="00A43DAA"/>
    <w:rsid w:val="00A44F77"/>
    <w:rsid w:val="00A475F4"/>
    <w:rsid w:val="00A47F88"/>
    <w:rsid w:val="00A502DA"/>
    <w:rsid w:val="00A50FFB"/>
    <w:rsid w:val="00A51C7B"/>
    <w:rsid w:val="00A52814"/>
    <w:rsid w:val="00A532F8"/>
    <w:rsid w:val="00A53376"/>
    <w:rsid w:val="00A550C9"/>
    <w:rsid w:val="00A55743"/>
    <w:rsid w:val="00A608E0"/>
    <w:rsid w:val="00A60D7B"/>
    <w:rsid w:val="00A610E4"/>
    <w:rsid w:val="00A61429"/>
    <w:rsid w:val="00A6251A"/>
    <w:rsid w:val="00A643AF"/>
    <w:rsid w:val="00A643ED"/>
    <w:rsid w:val="00A64650"/>
    <w:rsid w:val="00A6517B"/>
    <w:rsid w:val="00A66B8A"/>
    <w:rsid w:val="00A67A03"/>
    <w:rsid w:val="00A7082E"/>
    <w:rsid w:val="00A711F5"/>
    <w:rsid w:val="00A71602"/>
    <w:rsid w:val="00A71ADC"/>
    <w:rsid w:val="00A71DC6"/>
    <w:rsid w:val="00A7374E"/>
    <w:rsid w:val="00A737AC"/>
    <w:rsid w:val="00A737CC"/>
    <w:rsid w:val="00A73E47"/>
    <w:rsid w:val="00A7746F"/>
    <w:rsid w:val="00A77B9C"/>
    <w:rsid w:val="00A806C9"/>
    <w:rsid w:val="00A81876"/>
    <w:rsid w:val="00A829D2"/>
    <w:rsid w:val="00A82A2E"/>
    <w:rsid w:val="00A830F3"/>
    <w:rsid w:val="00A85448"/>
    <w:rsid w:val="00A858B3"/>
    <w:rsid w:val="00A87375"/>
    <w:rsid w:val="00A91D8C"/>
    <w:rsid w:val="00A927B6"/>
    <w:rsid w:val="00A93AD5"/>
    <w:rsid w:val="00A93F23"/>
    <w:rsid w:val="00A9457A"/>
    <w:rsid w:val="00A955DB"/>
    <w:rsid w:val="00A962CA"/>
    <w:rsid w:val="00A9759E"/>
    <w:rsid w:val="00A97EDC"/>
    <w:rsid w:val="00AA11BB"/>
    <w:rsid w:val="00AA2DDA"/>
    <w:rsid w:val="00AA3C9F"/>
    <w:rsid w:val="00AA5DF3"/>
    <w:rsid w:val="00AA6220"/>
    <w:rsid w:val="00AB0158"/>
    <w:rsid w:val="00AB1028"/>
    <w:rsid w:val="00AB18C4"/>
    <w:rsid w:val="00AB1E25"/>
    <w:rsid w:val="00AB227D"/>
    <w:rsid w:val="00AB2D2C"/>
    <w:rsid w:val="00AB61AD"/>
    <w:rsid w:val="00AB70D1"/>
    <w:rsid w:val="00AC0DB1"/>
    <w:rsid w:val="00AC344A"/>
    <w:rsid w:val="00AC3D59"/>
    <w:rsid w:val="00AC4141"/>
    <w:rsid w:val="00AC5E47"/>
    <w:rsid w:val="00AC7834"/>
    <w:rsid w:val="00AC78B0"/>
    <w:rsid w:val="00AC7A12"/>
    <w:rsid w:val="00AC7FA6"/>
    <w:rsid w:val="00AD1154"/>
    <w:rsid w:val="00AD1C7C"/>
    <w:rsid w:val="00AD600B"/>
    <w:rsid w:val="00AD6239"/>
    <w:rsid w:val="00AD68A5"/>
    <w:rsid w:val="00AD6DE5"/>
    <w:rsid w:val="00AD7B5E"/>
    <w:rsid w:val="00AE09C9"/>
    <w:rsid w:val="00AE18DB"/>
    <w:rsid w:val="00AE1E53"/>
    <w:rsid w:val="00AE24DE"/>
    <w:rsid w:val="00AE5FF7"/>
    <w:rsid w:val="00AE6D1B"/>
    <w:rsid w:val="00AE6FD2"/>
    <w:rsid w:val="00AF3183"/>
    <w:rsid w:val="00AF356A"/>
    <w:rsid w:val="00AF441C"/>
    <w:rsid w:val="00AF4933"/>
    <w:rsid w:val="00AF599B"/>
    <w:rsid w:val="00AF6F32"/>
    <w:rsid w:val="00AF769A"/>
    <w:rsid w:val="00B002AA"/>
    <w:rsid w:val="00B011B9"/>
    <w:rsid w:val="00B01F2A"/>
    <w:rsid w:val="00B0263B"/>
    <w:rsid w:val="00B04A5B"/>
    <w:rsid w:val="00B059C1"/>
    <w:rsid w:val="00B05A9D"/>
    <w:rsid w:val="00B05D2A"/>
    <w:rsid w:val="00B10737"/>
    <w:rsid w:val="00B107C3"/>
    <w:rsid w:val="00B114B4"/>
    <w:rsid w:val="00B1160D"/>
    <w:rsid w:val="00B11686"/>
    <w:rsid w:val="00B12592"/>
    <w:rsid w:val="00B1262B"/>
    <w:rsid w:val="00B1390A"/>
    <w:rsid w:val="00B13DBF"/>
    <w:rsid w:val="00B140AB"/>
    <w:rsid w:val="00B14101"/>
    <w:rsid w:val="00B15ECE"/>
    <w:rsid w:val="00B21644"/>
    <w:rsid w:val="00B23C33"/>
    <w:rsid w:val="00B25BE0"/>
    <w:rsid w:val="00B26D01"/>
    <w:rsid w:val="00B27C4E"/>
    <w:rsid w:val="00B323CC"/>
    <w:rsid w:val="00B328BC"/>
    <w:rsid w:val="00B32DB8"/>
    <w:rsid w:val="00B35615"/>
    <w:rsid w:val="00B35A79"/>
    <w:rsid w:val="00B35F23"/>
    <w:rsid w:val="00B36B6B"/>
    <w:rsid w:val="00B373E1"/>
    <w:rsid w:val="00B37EDD"/>
    <w:rsid w:val="00B4135B"/>
    <w:rsid w:val="00B42716"/>
    <w:rsid w:val="00B43B7A"/>
    <w:rsid w:val="00B445C0"/>
    <w:rsid w:val="00B446D3"/>
    <w:rsid w:val="00B45111"/>
    <w:rsid w:val="00B45486"/>
    <w:rsid w:val="00B46EFA"/>
    <w:rsid w:val="00B4790D"/>
    <w:rsid w:val="00B47EDA"/>
    <w:rsid w:val="00B51858"/>
    <w:rsid w:val="00B52B03"/>
    <w:rsid w:val="00B52D1D"/>
    <w:rsid w:val="00B53E3D"/>
    <w:rsid w:val="00B605FB"/>
    <w:rsid w:val="00B60D53"/>
    <w:rsid w:val="00B612C7"/>
    <w:rsid w:val="00B62385"/>
    <w:rsid w:val="00B637DC"/>
    <w:rsid w:val="00B6589B"/>
    <w:rsid w:val="00B67E46"/>
    <w:rsid w:val="00B70F99"/>
    <w:rsid w:val="00B752B9"/>
    <w:rsid w:val="00B75E45"/>
    <w:rsid w:val="00B7778B"/>
    <w:rsid w:val="00B82012"/>
    <w:rsid w:val="00B82F68"/>
    <w:rsid w:val="00B83273"/>
    <w:rsid w:val="00B8379A"/>
    <w:rsid w:val="00B84195"/>
    <w:rsid w:val="00B845BD"/>
    <w:rsid w:val="00B849FB"/>
    <w:rsid w:val="00B86E1E"/>
    <w:rsid w:val="00B8748C"/>
    <w:rsid w:val="00B905D6"/>
    <w:rsid w:val="00B907A7"/>
    <w:rsid w:val="00B91026"/>
    <w:rsid w:val="00B93967"/>
    <w:rsid w:val="00B93C16"/>
    <w:rsid w:val="00B93F76"/>
    <w:rsid w:val="00B94717"/>
    <w:rsid w:val="00B94933"/>
    <w:rsid w:val="00B96F1F"/>
    <w:rsid w:val="00B97C05"/>
    <w:rsid w:val="00BA1E91"/>
    <w:rsid w:val="00BA25BE"/>
    <w:rsid w:val="00BA4A57"/>
    <w:rsid w:val="00BA4C10"/>
    <w:rsid w:val="00BA50F3"/>
    <w:rsid w:val="00BB19F7"/>
    <w:rsid w:val="00BB1F19"/>
    <w:rsid w:val="00BB2E81"/>
    <w:rsid w:val="00BB303F"/>
    <w:rsid w:val="00BB3FA9"/>
    <w:rsid w:val="00BB4064"/>
    <w:rsid w:val="00BB446D"/>
    <w:rsid w:val="00BB4B2D"/>
    <w:rsid w:val="00BB52DD"/>
    <w:rsid w:val="00BB650B"/>
    <w:rsid w:val="00BC0874"/>
    <w:rsid w:val="00BC22FA"/>
    <w:rsid w:val="00BC2ABB"/>
    <w:rsid w:val="00BC2D74"/>
    <w:rsid w:val="00BC2DA6"/>
    <w:rsid w:val="00BC3347"/>
    <w:rsid w:val="00BC5075"/>
    <w:rsid w:val="00BC7948"/>
    <w:rsid w:val="00BD0D55"/>
    <w:rsid w:val="00BD1C7A"/>
    <w:rsid w:val="00BD347C"/>
    <w:rsid w:val="00BD3739"/>
    <w:rsid w:val="00BD4033"/>
    <w:rsid w:val="00BD41E9"/>
    <w:rsid w:val="00BD4811"/>
    <w:rsid w:val="00BD482D"/>
    <w:rsid w:val="00BD4C72"/>
    <w:rsid w:val="00BD59B2"/>
    <w:rsid w:val="00BD638F"/>
    <w:rsid w:val="00BD7BCB"/>
    <w:rsid w:val="00BE08ED"/>
    <w:rsid w:val="00BE2A8F"/>
    <w:rsid w:val="00BE3965"/>
    <w:rsid w:val="00BE46B4"/>
    <w:rsid w:val="00BE47FD"/>
    <w:rsid w:val="00BE646A"/>
    <w:rsid w:val="00BE7D3E"/>
    <w:rsid w:val="00BF0AB4"/>
    <w:rsid w:val="00BF120D"/>
    <w:rsid w:val="00BF1AA6"/>
    <w:rsid w:val="00BF1B55"/>
    <w:rsid w:val="00BF4E73"/>
    <w:rsid w:val="00C00080"/>
    <w:rsid w:val="00C01164"/>
    <w:rsid w:val="00C018FE"/>
    <w:rsid w:val="00C046FC"/>
    <w:rsid w:val="00C04F0D"/>
    <w:rsid w:val="00C07173"/>
    <w:rsid w:val="00C10A12"/>
    <w:rsid w:val="00C12668"/>
    <w:rsid w:val="00C12C01"/>
    <w:rsid w:val="00C12CE4"/>
    <w:rsid w:val="00C135FE"/>
    <w:rsid w:val="00C13708"/>
    <w:rsid w:val="00C13776"/>
    <w:rsid w:val="00C14272"/>
    <w:rsid w:val="00C15B3D"/>
    <w:rsid w:val="00C16807"/>
    <w:rsid w:val="00C16D6B"/>
    <w:rsid w:val="00C17669"/>
    <w:rsid w:val="00C176BD"/>
    <w:rsid w:val="00C23063"/>
    <w:rsid w:val="00C24630"/>
    <w:rsid w:val="00C249A0"/>
    <w:rsid w:val="00C2542B"/>
    <w:rsid w:val="00C2590D"/>
    <w:rsid w:val="00C27889"/>
    <w:rsid w:val="00C30ACA"/>
    <w:rsid w:val="00C33310"/>
    <w:rsid w:val="00C333B8"/>
    <w:rsid w:val="00C33C86"/>
    <w:rsid w:val="00C34305"/>
    <w:rsid w:val="00C3500F"/>
    <w:rsid w:val="00C40430"/>
    <w:rsid w:val="00C40BB5"/>
    <w:rsid w:val="00C41C5B"/>
    <w:rsid w:val="00C43210"/>
    <w:rsid w:val="00C434C7"/>
    <w:rsid w:val="00C443C2"/>
    <w:rsid w:val="00C4493D"/>
    <w:rsid w:val="00C44CED"/>
    <w:rsid w:val="00C45341"/>
    <w:rsid w:val="00C456C4"/>
    <w:rsid w:val="00C45D45"/>
    <w:rsid w:val="00C46B62"/>
    <w:rsid w:val="00C47998"/>
    <w:rsid w:val="00C506BE"/>
    <w:rsid w:val="00C5114B"/>
    <w:rsid w:val="00C51313"/>
    <w:rsid w:val="00C517F9"/>
    <w:rsid w:val="00C524CC"/>
    <w:rsid w:val="00C527BD"/>
    <w:rsid w:val="00C531D0"/>
    <w:rsid w:val="00C53389"/>
    <w:rsid w:val="00C55835"/>
    <w:rsid w:val="00C55D03"/>
    <w:rsid w:val="00C56537"/>
    <w:rsid w:val="00C574FF"/>
    <w:rsid w:val="00C62388"/>
    <w:rsid w:val="00C62DE8"/>
    <w:rsid w:val="00C63A67"/>
    <w:rsid w:val="00C64174"/>
    <w:rsid w:val="00C64B37"/>
    <w:rsid w:val="00C65880"/>
    <w:rsid w:val="00C66ED4"/>
    <w:rsid w:val="00C67064"/>
    <w:rsid w:val="00C67BAE"/>
    <w:rsid w:val="00C67C2D"/>
    <w:rsid w:val="00C70137"/>
    <w:rsid w:val="00C70A6A"/>
    <w:rsid w:val="00C7223E"/>
    <w:rsid w:val="00C727FA"/>
    <w:rsid w:val="00C72ABC"/>
    <w:rsid w:val="00C72FB3"/>
    <w:rsid w:val="00C7377A"/>
    <w:rsid w:val="00C7386B"/>
    <w:rsid w:val="00C74313"/>
    <w:rsid w:val="00C74EAB"/>
    <w:rsid w:val="00C7500D"/>
    <w:rsid w:val="00C75F62"/>
    <w:rsid w:val="00C7630B"/>
    <w:rsid w:val="00C77C2F"/>
    <w:rsid w:val="00C82956"/>
    <w:rsid w:val="00C82CF9"/>
    <w:rsid w:val="00C83FDB"/>
    <w:rsid w:val="00C87293"/>
    <w:rsid w:val="00C8792E"/>
    <w:rsid w:val="00C87C18"/>
    <w:rsid w:val="00C956BC"/>
    <w:rsid w:val="00C96A26"/>
    <w:rsid w:val="00C96E99"/>
    <w:rsid w:val="00C973A7"/>
    <w:rsid w:val="00CA20D4"/>
    <w:rsid w:val="00CA2215"/>
    <w:rsid w:val="00CA4E15"/>
    <w:rsid w:val="00CA6CAC"/>
    <w:rsid w:val="00CA6F14"/>
    <w:rsid w:val="00CB23AF"/>
    <w:rsid w:val="00CB23B6"/>
    <w:rsid w:val="00CB31E0"/>
    <w:rsid w:val="00CB4146"/>
    <w:rsid w:val="00CB4291"/>
    <w:rsid w:val="00CB64B9"/>
    <w:rsid w:val="00CB775E"/>
    <w:rsid w:val="00CC07AC"/>
    <w:rsid w:val="00CC18BA"/>
    <w:rsid w:val="00CC2E3A"/>
    <w:rsid w:val="00CC2EE3"/>
    <w:rsid w:val="00CC5E59"/>
    <w:rsid w:val="00CC6066"/>
    <w:rsid w:val="00CC759D"/>
    <w:rsid w:val="00CC7D40"/>
    <w:rsid w:val="00CD0606"/>
    <w:rsid w:val="00CD0DAE"/>
    <w:rsid w:val="00CD2521"/>
    <w:rsid w:val="00CD2B19"/>
    <w:rsid w:val="00CD3218"/>
    <w:rsid w:val="00CD3E76"/>
    <w:rsid w:val="00CD41A3"/>
    <w:rsid w:val="00CD5175"/>
    <w:rsid w:val="00CD53F3"/>
    <w:rsid w:val="00CD5BB1"/>
    <w:rsid w:val="00CD6748"/>
    <w:rsid w:val="00CD7742"/>
    <w:rsid w:val="00CE0250"/>
    <w:rsid w:val="00CE3786"/>
    <w:rsid w:val="00CE5922"/>
    <w:rsid w:val="00CE6593"/>
    <w:rsid w:val="00CE7D94"/>
    <w:rsid w:val="00CF077F"/>
    <w:rsid w:val="00CF07F3"/>
    <w:rsid w:val="00CF1D49"/>
    <w:rsid w:val="00CF2553"/>
    <w:rsid w:val="00CF2DD2"/>
    <w:rsid w:val="00CF3AAB"/>
    <w:rsid w:val="00CF4CBD"/>
    <w:rsid w:val="00CF6748"/>
    <w:rsid w:val="00CF6C8F"/>
    <w:rsid w:val="00CF7C2A"/>
    <w:rsid w:val="00D021FC"/>
    <w:rsid w:val="00D0269E"/>
    <w:rsid w:val="00D02CDE"/>
    <w:rsid w:val="00D05B11"/>
    <w:rsid w:val="00D06FA4"/>
    <w:rsid w:val="00D07DCC"/>
    <w:rsid w:val="00D10270"/>
    <w:rsid w:val="00D10C2B"/>
    <w:rsid w:val="00D10E90"/>
    <w:rsid w:val="00D11600"/>
    <w:rsid w:val="00D116CF"/>
    <w:rsid w:val="00D1270D"/>
    <w:rsid w:val="00D137A0"/>
    <w:rsid w:val="00D144FD"/>
    <w:rsid w:val="00D158DD"/>
    <w:rsid w:val="00D176D2"/>
    <w:rsid w:val="00D17CD9"/>
    <w:rsid w:val="00D2001A"/>
    <w:rsid w:val="00D2023E"/>
    <w:rsid w:val="00D218D6"/>
    <w:rsid w:val="00D2267B"/>
    <w:rsid w:val="00D2330F"/>
    <w:rsid w:val="00D2443D"/>
    <w:rsid w:val="00D2579A"/>
    <w:rsid w:val="00D25AEB"/>
    <w:rsid w:val="00D26466"/>
    <w:rsid w:val="00D26A13"/>
    <w:rsid w:val="00D273E2"/>
    <w:rsid w:val="00D27F77"/>
    <w:rsid w:val="00D311B2"/>
    <w:rsid w:val="00D316C6"/>
    <w:rsid w:val="00D32519"/>
    <w:rsid w:val="00D33EFA"/>
    <w:rsid w:val="00D34100"/>
    <w:rsid w:val="00D34423"/>
    <w:rsid w:val="00D3646B"/>
    <w:rsid w:val="00D36C22"/>
    <w:rsid w:val="00D43698"/>
    <w:rsid w:val="00D43827"/>
    <w:rsid w:val="00D4592D"/>
    <w:rsid w:val="00D46C99"/>
    <w:rsid w:val="00D47CE8"/>
    <w:rsid w:val="00D5043B"/>
    <w:rsid w:val="00D50EDE"/>
    <w:rsid w:val="00D5174B"/>
    <w:rsid w:val="00D526A5"/>
    <w:rsid w:val="00D52EBC"/>
    <w:rsid w:val="00D53369"/>
    <w:rsid w:val="00D53635"/>
    <w:rsid w:val="00D53CB2"/>
    <w:rsid w:val="00D54004"/>
    <w:rsid w:val="00D549AD"/>
    <w:rsid w:val="00D54F05"/>
    <w:rsid w:val="00D56668"/>
    <w:rsid w:val="00D56D87"/>
    <w:rsid w:val="00D609EA"/>
    <w:rsid w:val="00D60F97"/>
    <w:rsid w:val="00D618E8"/>
    <w:rsid w:val="00D6230E"/>
    <w:rsid w:val="00D62CEC"/>
    <w:rsid w:val="00D63FAC"/>
    <w:rsid w:val="00D64952"/>
    <w:rsid w:val="00D64FC6"/>
    <w:rsid w:val="00D652EC"/>
    <w:rsid w:val="00D6582C"/>
    <w:rsid w:val="00D65E49"/>
    <w:rsid w:val="00D6788D"/>
    <w:rsid w:val="00D67CD7"/>
    <w:rsid w:val="00D70DCE"/>
    <w:rsid w:val="00D716C4"/>
    <w:rsid w:val="00D71773"/>
    <w:rsid w:val="00D736CE"/>
    <w:rsid w:val="00D750E5"/>
    <w:rsid w:val="00D75AE3"/>
    <w:rsid w:val="00D76599"/>
    <w:rsid w:val="00D76C17"/>
    <w:rsid w:val="00D803C2"/>
    <w:rsid w:val="00D80680"/>
    <w:rsid w:val="00D80C14"/>
    <w:rsid w:val="00D81261"/>
    <w:rsid w:val="00D81AE0"/>
    <w:rsid w:val="00D824EC"/>
    <w:rsid w:val="00D829C0"/>
    <w:rsid w:val="00D8386D"/>
    <w:rsid w:val="00D83BF5"/>
    <w:rsid w:val="00D83C9C"/>
    <w:rsid w:val="00D843B8"/>
    <w:rsid w:val="00D86241"/>
    <w:rsid w:val="00D8696A"/>
    <w:rsid w:val="00D875C4"/>
    <w:rsid w:val="00D918BF"/>
    <w:rsid w:val="00D9584F"/>
    <w:rsid w:val="00DA2956"/>
    <w:rsid w:val="00DA37F8"/>
    <w:rsid w:val="00DA44C1"/>
    <w:rsid w:val="00DA526B"/>
    <w:rsid w:val="00DA6882"/>
    <w:rsid w:val="00DB1CA1"/>
    <w:rsid w:val="00DB2B74"/>
    <w:rsid w:val="00DB4738"/>
    <w:rsid w:val="00DB5D68"/>
    <w:rsid w:val="00DC0DEF"/>
    <w:rsid w:val="00DC1D68"/>
    <w:rsid w:val="00DC2C52"/>
    <w:rsid w:val="00DC4745"/>
    <w:rsid w:val="00DC7466"/>
    <w:rsid w:val="00DD0555"/>
    <w:rsid w:val="00DD0B7E"/>
    <w:rsid w:val="00DD1CAC"/>
    <w:rsid w:val="00DD1E69"/>
    <w:rsid w:val="00DD3964"/>
    <w:rsid w:val="00DD4A8E"/>
    <w:rsid w:val="00DD6F0E"/>
    <w:rsid w:val="00DE16D4"/>
    <w:rsid w:val="00DE2CF3"/>
    <w:rsid w:val="00DE31E5"/>
    <w:rsid w:val="00DE37A7"/>
    <w:rsid w:val="00DE3827"/>
    <w:rsid w:val="00DE43E5"/>
    <w:rsid w:val="00DE4FEC"/>
    <w:rsid w:val="00DE6B77"/>
    <w:rsid w:val="00DF1014"/>
    <w:rsid w:val="00DF229A"/>
    <w:rsid w:val="00DF2F7B"/>
    <w:rsid w:val="00DF4366"/>
    <w:rsid w:val="00DF483B"/>
    <w:rsid w:val="00DF4EB6"/>
    <w:rsid w:val="00DF6F8D"/>
    <w:rsid w:val="00DF76CC"/>
    <w:rsid w:val="00DF7EB2"/>
    <w:rsid w:val="00E015C7"/>
    <w:rsid w:val="00E015E6"/>
    <w:rsid w:val="00E028DF"/>
    <w:rsid w:val="00E04635"/>
    <w:rsid w:val="00E04CD5"/>
    <w:rsid w:val="00E0653D"/>
    <w:rsid w:val="00E118ED"/>
    <w:rsid w:val="00E131B4"/>
    <w:rsid w:val="00E1403A"/>
    <w:rsid w:val="00E144D6"/>
    <w:rsid w:val="00E146E2"/>
    <w:rsid w:val="00E156E2"/>
    <w:rsid w:val="00E16D92"/>
    <w:rsid w:val="00E20340"/>
    <w:rsid w:val="00E2136E"/>
    <w:rsid w:val="00E213F3"/>
    <w:rsid w:val="00E214D3"/>
    <w:rsid w:val="00E21B4A"/>
    <w:rsid w:val="00E22253"/>
    <w:rsid w:val="00E22C56"/>
    <w:rsid w:val="00E23514"/>
    <w:rsid w:val="00E243ED"/>
    <w:rsid w:val="00E24B8C"/>
    <w:rsid w:val="00E24FE4"/>
    <w:rsid w:val="00E26A18"/>
    <w:rsid w:val="00E27B73"/>
    <w:rsid w:val="00E318D0"/>
    <w:rsid w:val="00E32B8B"/>
    <w:rsid w:val="00E347EE"/>
    <w:rsid w:val="00E349A5"/>
    <w:rsid w:val="00E35962"/>
    <w:rsid w:val="00E35D18"/>
    <w:rsid w:val="00E36271"/>
    <w:rsid w:val="00E40544"/>
    <w:rsid w:val="00E405B5"/>
    <w:rsid w:val="00E42C79"/>
    <w:rsid w:val="00E44139"/>
    <w:rsid w:val="00E46818"/>
    <w:rsid w:val="00E476FF"/>
    <w:rsid w:val="00E5262C"/>
    <w:rsid w:val="00E52E5A"/>
    <w:rsid w:val="00E52FCC"/>
    <w:rsid w:val="00E53F70"/>
    <w:rsid w:val="00E540AC"/>
    <w:rsid w:val="00E54224"/>
    <w:rsid w:val="00E543CE"/>
    <w:rsid w:val="00E56BD2"/>
    <w:rsid w:val="00E5759F"/>
    <w:rsid w:val="00E62578"/>
    <w:rsid w:val="00E63C01"/>
    <w:rsid w:val="00E65840"/>
    <w:rsid w:val="00E66976"/>
    <w:rsid w:val="00E67A41"/>
    <w:rsid w:val="00E7029F"/>
    <w:rsid w:val="00E7063B"/>
    <w:rsid w:val="00E711BF"/>
    <w:rsid w:val="00E71A76"/>
    <w:rsid w:val="00E71ECA"/>
    <w:rsid w:val="00E73314"/>
    <w:rsid w:val="00E73756"/>
    <w:rsid w:val="00E76655"/>
    <w:rsid w:val="00E7718F"/>
    <w:rsid w:val="00E773FE"/>
    <w:rsid w:val="00E80E4B"/>
    <w:rsid w:val="00E831E5"/>
    <w:rsid w:val="00E84EEA"/>
    <w:rsid w:val="00E8552E"/>
    <w:rsid w:val="00E874C4"/>
    <w:rsid w:val="00E87B62"/>
    <w:rsid w:val="00E917FB"/>
    <w:rsid w:val="00E92896"/>
    <w:rsid w:val="00E929D5"/>
    <w:rsid w:val="00E95349"/>
    <w:rsid w:val="00E9646D"/>
    <w:rsid w:val="00E96CE3"/>
    <w:rsid w:val="00E96F04"/>
    <w:rsid w:val="00E977A7"/>
    <w:rsid w:val="00EA0A15"/>
    <w:rsid w:val="00EA25CC"/>
    <w:rsid w:val="00EA3374"/>
    <w:rsid w:val="00EA4200"/>
    <w:rsid w:val="00EA431D"/>
    <w:rsid w:val="00EA43AB"/>
    <w:rsid w:val="00EA79CA"/>
    <w:rsid w:val="00EB5365"/>
    <w:rsid w:val="00EB6683"/>
    <w:rsid w:val="00EB7B72"/>
    <w:rsid w:val="00EB7F1F"/>
    <w:rsid w:val="00EC032B"/>
    <w:rsid w:val="00EC3C24"/>
    <w:rsid w:val="00EC4277"/>
    <w:rsid w:val="00EC5CA1"/>
    <w:rsid w:val="00EC68CD"/>
    <w:rsid w:val="00EC755B"/>
    <w:rsid w:val="00EC7721"/>
    <w:rsid w:val="00ED300B"/>
    <w:rsid w:val="00ED4C1E"/>
    <w:rsid w:val="00ED54F9"/>
    <w:rsid w:val="00ED62CC"/>
    <w:rsid w:val="00ED6C68"/>
    <w:rsid w:val="00ED734F"/>
    <w:rsid w:val="00ED7556"/>
    <w:rsid w:val="00EE071A"/>
    <w:rsid w:val="00EE12DE"/>
    <w:rsid w:val="00EE141F"/>
    <w:rsid w:val="00EE1928"/>
    <w:rsid w:val="00EE19E7"/>
    <w:rsid w:val="00EE1FBC"/>
    <w:rsid w:val="00EE2DB2"/>
    <w:rsid w:val="00EE3AFF"/>
    <w:rsid w:val="00EE44A2"/>
    <w:rsid w:val="00EE48BA"/>
    <w:rsid w:val="00EE535F"/>
    <w:rsid w:val="00EE5459"/>
    <w:rsid w:val="00EE563A"/>
    <w:rsid w:val="00EE592C"/>
    <w:rsid w:val="00EE5B64"/>
    <w:rsid w:val="00EE6600"/>
    <w:rsid w:val="00EE68B8"/>
    <w:rsid w:val="00EE7CD5"/>
    <w:rsid w:val="00EF0099"/>
    <w:rsid w:val="00EF047F"/>
    <w:rsid w:val="00EF119A"/>
    <w:rsid w:val="00EF13F9"/>
    <w:rsid w:val="00EF1534"/>
    <w:rsid w:val="00EF1E95"/>
    <w:rsid w:val="00EF386A"/>
    <w:rsid w:val="00EF4113"/>
    <w:rsid w:val="00EF41D6"/>
    <w:rsid w:val="00EF4209"/>
    <w:rsid w:val="00EF4F65"/>
    <w:rsid w:val="00EF54F7"/>
    <w:rsid w:val="00EF7085"/>
    <w:rsid w:val="00EF78C4"/>
    <w:rsid w:val="00F00179"/>
    <w:rsid w:val="00F0088D"/>
    <w:rsid w:val="00F019C8"/>
    <w:rsid w:val="00F0216F"/>
    <w:rsid w:val="00F035B7"/>
    <w:rsid w:val="00F039F3"/>
    <w:rsid w:val="00F04681"/>
    <w:rsid w:val="00F059F9"/>
    <w:rsid w:val="00F070E7"/>
    <w:rsid w:val="00F111AE"/>
    <w:rsid w:val="00F1193D"/>
    <w:rsid w:val="00F13E5E"/>
    <w:rsid w:val="00F15A83"/>
    <w:rsid w:val="00F17D21"/>
    <w:rsid w:val="00F20DE8"/>
    <w:rsid w:val="00F212B7"/>
    <w:rsid w:val="00F2209E"/>
    <w:rsid w:val="00F22E5B"/>
    <w:rsid w:val="00F22EAC"/>
    <w:rsid w:val="00F23E3B"/>
    <w:rsid w:val="00F24220"/>
    <w:rsid w:val="00F24CD4"/>
    <w:rsid w:val="00F24EE9"/>
    <w:rsid w:val="00F25AF9"/>
    <w:rsid w:val="00F2639F"/>
    <w:rsid w:val="00F275C9"/>
    <w:rsid w:val="00F27E53"/>
    <w:rsid w:val="00F33566"/>
    <w:rsid w:val="00F33746"/>
    <w:rsid w:val="00F33CC1"/>
    <w:rsid w:val="00F343C1"/>
    <w:rsid w:val="00F34DA4"/>
    <w:rsid w:val="00F35642"/>
    <w:rsid w:val="00F35EC8"/>
    <w:rsid w:val="00F41242"/>
    <w:rsid w:val="00F41587"/>
    <w:rsid w:val="00F41659"/>
    <w:rsid w:val="00F44FD0"/>
    <w:rsid w:val="00F45FE0"/>
    <w:rsid w:val="00F4610D"/>
    <w:rsid w:val="00F46784"/>
    <w:rsid w:val="00F46C35"/>
    <w:rsid w:val="00F46E95"/>
    <w:rsid w:val="00F47C22"/>
    <w:rsid w:val="00F507C3"/>
    <w:rsid w:val="00F51EC4"/>
    <w:rsid w:val="00F52571"/>
    <w:rsid w:val="00F5519C"/>
    <w:rsid w:val="00F56272"/>
    <w:rsid w:val="00F56465"/>
    <w:rsid w:val="00F56C58"/>
    <w:rsid w:val="00F57B1E"/>
    <w:rsid w:val="00F6059F"/>
    <w:rsid w:val="00F62091"/>
    <w:rsid w:val="00F64655"/>
    <w:rsid w:val="00F64F24"/>
    <w:rsid w:val="00F6784C"/>
    <w:rsid w:val="00F70051"/>
    <w:rsid w:val="00F713BB"/>
    <w:rsid w:val="00F716CE"/>
    <w:rsid w:val="00F71C4E"/>
    <w:rsid w:val="00F72765"/>
    <w:rsid w:val="00F72C5D"/>
    <w:rsid w:val="00F737BA"/>
    <w:rsid w:val="00F738AB"/>
    <w:rsid w:val="00F74366"/>
    <w:rsid w:val="00F746E5"/>
    <w:rsid w:val="00F74CA5"/>
    <w:rsid w:val="00F7628D"/>
    <w:rsid w:val="00F76F67"/>
    <w:rsid w:val="00F77210"/>
    <w:rsid w:val="00F772BD"/>
    <w:rsid w:val="00F77DE9"/>
    <w:rsid w:val="00F83DC0"/>
    <w:rsid w:val="00F83E54"/>
    <w:rsid w:val="00F84333"/>
    <w:rsid w:val="00F8446B"/>
    <w:rsid w:val="00F84838"/>
    <w:rsid w:val="00F8548A"/>
    <w:rsid w:val="00F85EB4"/>
    <w:rsid w:val="00F874F0"/>
    <w:rsid w:val="00F87711"/>
    <w:rsid w:val="00F87E01"/>
    <w:rsid w:val="00F90BDD"/>
    <w:rsid w:val="00F910C0"/>
    <w:rsid w:val="00F91644"/>
    <w:rsid w:val="00F93782"/>
    <w:rsid w:val="00F93B32"/>
    <w:rsid w:val="00F95143"/>
    <w:rsid w:val="00F956DC"/>
    <w:rsid w:val="00F96E81"/>
    <w:rsid w:val="00F9799A"/>
    <w:rsid w:val="00FA159E"/>
    <w:rsid w:val="00FA30E5"/>
    <w:rsid w:val="00FA37DC"/>
    <w:rsid w:val="00FA517B"/>
    <w:rsid w:val="00FA5BD9"/>
    <w:rsid w:val="00FA66C3"/>
    <w:rsid w:val="00FA797A"/>
    <w:rsid w:val="00FB141D"/>
    <w:rsid w:val="00FB14DE"/>
    <w:rsid w:val="00FB17F5"/>
    <w:rsid w:val="00FB234B"/>
    <w:rsid w:val="00FB2474"/>
    <w:rsid w:val="00FB27AC"/>
    <w:rsid w:val="00FB2D3A"/>
    <w:rsid w:val="00FB42CA"/>
    <w:rsid w:val="00FB504D"/>
    <w:rsid w:val="00FB5FEB"/>
    <w:rsid w:val="00FB7696"/>
    <w:rsid w:val="00FC1444"/>
    <w:rsid w:val="00FC163D"/>
    <w:rsid w:val="00FC3166"/>
    <w:rsid w:val="00FC37A8"/>
    <w:rsid w:val="00FC45D9"/>
    <w:rsid w:val="00FC4603"/>
    <w:rsid w:val="00FC4AD6"/>
    <w:rsid w:val="00FC5180"/>
    <w:rsid w:val="00FC6923"/>
    <w:rsid w:val="00FC6935"/>
    <w:rsid w:val="00FC6996"/>
    <w:rsid w:val="00FC7E71"/>
    <w:rsid w:val="00FD07FC"/>
    <w:rsid w:val="00FD1075"/>
    <w:rsid w:val="00FD3674"/>
    <w:rsid w:val="00FD4042"/>
    <w:rsid w:val="00FD46B5"/>
    <w:rsid w:val="00FD4B00"/>
    <w:rsid w:val="00FD5EBA"/>
    <w:rsid w:val="00FD6B8E"/>
    <w:rsid w:val="00FD722B"/>
    <w:rsid w:val="00FE01FC"/>
    <w:rsid w:val="00FE173F"/>
    <w:rsid w:val="00FE2CDF"/>
    <w:rsid w:val="00FE32EB"/>
    <w:rsid w:val="00FE39E6"/>
    <w:rsid w:val="00FE4157"/>
    <w:rsid w:val="00FE4455"/>
    <w:rsid w:val="00FE4F2F"/>
    <w:rsid w:val="00FE63F3"/>
    <w:rsid w:val="00FE74C2"/>
    <w:rsid w:val="00FF0005"/>
    <w:rsid w:val="00FF000C"/>
    <w:rsid w:val="00FF0570"/>
    <w:rsid w:val="00FF1B28"/>
    <w:rsid w:val="00FF1D9B"/>
    <w:rsid w:val="00FF2C1A"/>
    <w:rsid w:val="00FF53A7"/>
    <w:rsid w:val="00FF5870"/>
    <w:rsid w:val="00FF5A37"/>
    <w:rsid w:val="00FF5C75"/>
    <w:rsid w:val="00FF71E4"/>
    <w:rsid w:val="02253355"/>
    <w:rsid w:val="02641160"/>
    <w:rsid w:val="03705FB7"/>
    <w:rsid w:val="05AD01E8"/>
    <w:rsid w:val="080B036A"/>
    <w:rsid w:val="0CE31FAD"/>
    <w:rsid w:val="0D502222"/>
    <w:rsid w:val="0F64584F"/>
    <w:rsid w:val="1AFF0660"/>
    <w:rsid w:val="1B400F15"/>
    <w:rsid w:val="1E652CFC"/>
    <w:rsid w:val="20DA6EC9"/>
    <w:rsid w:val="21307DC7"/>
    <w:rsid w:val="24547BAD"/>
    <w:rsid w:val="25E9124A"/>
    <w:rsid w:val="28954353"/>
    <w:rsid w:val="2B6E52E4"/>
    <w:rsid w:val="2E3B6172"/>
    <w:rsid w:val="31096351"/>
    <w:rsid w:val="322F26F2"/>
    <w:rsid w:val="33640D78"/>
    <w:rsid w:val="343A031D"/>
    <w:rsid w:val="34962A6D"/>
    <w:rsid w:val="34EF2482"/>
    <w:rsid w:val="3A6323CB"/>
    <w:rsid w:val="3AAC6A79"/>
    <w:rsid w:val="3AFFAF8B"/>
    <w:rsid w:val="3D587F99"/>
    <w:rsid w:val="443C1F5D"/>
    <w:rsid w:val="44D11C00"/>
    <w:rsid w:val="45650919"/>
    <w:rsid w:val="4A236EB1"/>
    <w:rsid w:val="4AD66E4B"/>
    <w:rsid w:val="4B321630"/>
    <w:rsid w:val="4B7745D2"/>
    <w:rsid w:val="4B9547DD"/>
    <w:rsid w:val="4BA256C1"/>
    <w:rsid w:val="4FC300B4"/>
    <w:rsid w:val="502D0ECC"/>
    <w:rsid w:val="505011D6"/>
    <w:rsid w:val="563B1D78"/>
    <w:rsid w:val="56DC0B51"/>
    <w:rsid w:val="57CA560B"/>
    <w:rsid w:val="5AA55D59"/>
    <w:rsid w:val="5BD25804"/>
    <w:rsid w:val="5C2B44DA"/>
    <w:rsid w:val="5D0B23A0"/>
    <w:rsid w:val="5FBE7897"/>
    <w:rsid w:val="600A5041"/>
    <w:rsid w:val="61442BC4"/>
    <w:rsid w:val="627D26A4"/>
    <w:rsid w:val="62BF5943"/>
    <w:rsid w:val="6359723B"/>
    <w:rsid w:val="68192839"/>
    <w:rsid w:val="69A63533"/>
    <w:rsid w:val="69BACBA4"/>
    <w:rsid w:val="69FD72F2"/>
    <w:rsid w:val="6A7172B1"/>
    <w:rsid w:val="6B9E5844"/>
    <w:rsid w:val="6CDD54BF"/>
    <w:rsid w:val="6E961583"/>
    <w:rsid w:val="7030649D"/>
    <w:rsid w:val="711653C1"/>
    <w:rsid w:val="72930418"/>
    <w:rsid w:val="74A56ECE"/>
    <w:rsid w:val="75C9FFDD"/>
    <w:rsid w:val="76C54549"/>
    <w:rsid w:val="76CD5077"/>
    <w:rsid w:val="76FFF73C"/>
    <w:rsid w:val="7A890316"/>
    <w:rsid w:val="7BF2272A"/>
    <w:rsid w:val="7BF75BCF"/>
    <w:rsid w:val="7EDD3564"/>
    <w:rsid w:val="7F3F5322"/>
    <w:rsid w:val="7FD64E51"/>
    <w:rsid w:val="BBF24135"/>
    <w:rsid w:val="DBD73161"/>
    <w:rsid w:val="EE3F4859"/>
    <w:rsid w:val="EF699DCC"/>
    <w:rsid w:val="FED9B31F"/>
    <w:rsid w:val="FEDFD990"/>
    <w:rsid w:val="FFEED8F7"/>
    <w:rsid w:val="FFEF199D"/>
    <w:rsid w:val="FFF3BEA1"/>
    <w:rsid w:val="FFF7F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穝灿砰"/>
      <w:sz w:val="32"/>
    </w:rPr>
  </w:style>
  <w:style w:type="paragraph" w:styleId="5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</w:rPr>
  </w:style>
  <w:style w:type="paragraph" w:styleId="6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</w:pPr>
    <w:rPr>
      <w:rFonts w:eastAsia="穝灿砰"/>
    </w:rPr>
  </w:style>
  <w:style w:type="character" w:default="1" w:styleId="19">
    <w:name w:val="Default Paragraph Font"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7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8">
    <w:name w:val="Block Text"/>
    <w:basedOn w:val="1"/>
    <w:qFormat/>
    <w:uiPriority w:val="0"/>
    <w:pPr>
      <w:spacing w:after="120"/>
      <w:ind w:left="1440" w:leftChars="700" w:right="700" w:rightChars="700"/>
    </w:pPr>
    <w:rPr>
      <w:rFonts w:ascii="Times New Roman" w:hAnsi="Times New Roman" w:eastAsia="宋体" w:cs="Times New Roman"/>
      <w:szCs w:val="20"/>
    </w:rPr>
  </w:style>
  <w:style w:type="paragraph" w:styleId="9">
    <w:name w:val="toc 3"/>
    <w:basedOn w:val="1"/>
    <w:next w:val="1"/>
    <w:qFormat/>
    <w:uiPriority w:val="0"/>
    <w:pPr>
      <w:spacing w:line="305" w:lineRule="auto"/>
    </w:pPr>
  </w:style>
  <w:style w:type="paragraph" w:styleId="10">
    <w:name w:val="Plain Text"/>
    <w:basedOn w:val="1"/>
    <w:qFormat/>
    <w:uiPriority w:val="0"/>
    <w:pPr>
      <w:ind w:firstLine="0" w:firstLineChars="0"/>
      <w:jc w:val="both"/>
    </w:pPr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paragraph" w:styleId="16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7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8">
    <w:name w:val="Title"/>
    <w:basedOn w:val="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character" w:styleId="20">
    <w:name w:val="page number"/>
    <w:basedOn w:val="19"/>
    <w:qFormat/>
    <w:uiPriority w:val="0"/>
  </w:style>
  <w:style w:type="character" w:styleId="21">
    <w:name w:val="Hyperlink"/>
    <w:qFormat/>
    <w:uiPriority w:val="0"/>
    <w:rPr>
      <w:rFonts w:cs="Times New Roman"/>
      <w:color w:val="0000FF"/>
      <w:u w:val="single"/>
    </w:r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 Char Char Char Char1 Char Char Char Char Char Char"/>
    <w:basedOn w:val="1"/>
    <w:qFormat/>
    <w:uiPriority w:val="0"/>
    <w:pPr>
      <w:tabs>
        <w:tab w:val="left" w:pos="840"/>
      </w:tabs>
      <w:ind w:left="840" w:hanging="420" w:firstLineChars="0"/>
      <w:jc w:val="both"/>
    </w:pPr>
    <w:rPr>
      <w:kern w:val="2"/>
      <w:szCs w:val="32"/>
      <w:lang w:val="en-US" w:eastAsia="zh-CN"/>
    </w:rPr>
  </w:style>
  <w:style w:type="paragraph" w:customStyle="1" w:styleId="2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7">
    <w:name w:val=" Char Char Char Char Char Char Char Char1 Char Char Char Char Char Char Char Char Char Char Char Char Char Char Char Char"/>
    <w:basedOn w:val="1"/>
    <w:qFormat/>
    <w:uiPriority w:val="0"/>
    <w:pPr>
      <w:ind w:firstLine="0" w:firstLineChars="0"/>
      <w:jc w:val="both"/>
    </w:pPr>
    <w:rPr>
      <w:rFonts w:ascii="Tahoma" w:hAnsi="Tahoma" w:eastAsia="宋体"/>
      <w:kern w:val="2"/>
      <w:sz w:val="24"/>
      <w:lang w:val="en-US" w:eastAsia="zh-CN"/>
    </w:rPr>
  </w:style>
  <w:style w:type="paragraph" w:customStyle="1" w:styleId="28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paragraph" w:customStyle="1" w:styleId="29">
    <w:name w:val="文章附标题"/>
    <w:basedOn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paragraph" w:customStyle="1" w:styleId="30">
    <w:name w:val="目录标题"/>
    <w:basedOn w:val="1"/>
    <w:qFormat/>
    <w:uiPriority w:val="0"/>
    <w:pPr>
      <w:spacing w:before="209" w:beforeLines="0" w:after="209" w:afterLines="0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31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32">
    <w:name w:val="p0"/>
    <w:basedOn w:val="1"/>
    <w:qFormat/>
    <w:uiPriority w:val="0"/>
    <w:pPr>
      <w:widowControl/>
      <w:ind w:firstLine="0" w:firstLineChars="0"/>
      <w:jc w:val="both"/>
    </w:pPr>
    <w:rPr>
      <w:rFonts w:eastAsia="宋体"/>
      <w:sz w:val="21"/>
      <w:szCs w:val="21"/>
      <w:lang w:val="en-US" w:eastAsia="zh-CN"/>
    </w:rPr>
  </w:style>
  <w:style w:type="paragraph" w:customStyle="1" w:styleId="33">
    <w:name w:val=" Char"/>
    <w:basedOn w:val="1"/>
    <w:qFormat/>
    <w:uiPriority w:val="0"/>
    <w:pPr>
      <w:tabs>
        <w:tab w:val="left" w:pos="840"/>
      </w:tabs>
      <w:ind w:left="840" w:hanging="420" w:firstLineChars="0"/>
      <w:jc w:val="both"/>
    </w:pPr>
    <w:rPr>
      <w:kern w:val="2"/>
      <w:sz w:val="24"/>
      <w:szCs w:val="32"/>
      <w:lang w:val="en-US" w:eastAsia="zh-CN"/>
    </w:rPr>
  </w:style>
  <w:style w:type="character" w:customStyle="1" w:styleId="34">
    <w:name w:val="页脚 Char"/>
    <w:link w:val="13"/>
    <w:qFormat/>
    <w:uiPriority w:val="99"/>
    <w:rPr>
      <w:kern w:val="2"/>
      <w:sz w:val="18"/>
      <w:szCs w:val="18"/>
    </w:rPr>
  </w:style>
  <w:style w:type="character" w:customStyle="1" w:styleId="35">
    <w:name w:val="ca-21"/>
    <w:qFormat/>
    <w:uiPriority w:val="0"/>
    <w:rPr>
      <w:rFonts w:hint="eastAsia" w:ascii="仿宋_GB2312" w:eastAsia="仿宋_GB2312"/>
      <w:b/>
      <w:bCs/>
      <w:color w:val="000000"/>
      <w:spacing w:val="-20"/>
      <w:sz w:val="32"/>
      <w:szCs w:val="32"/>
    </w:rPr>
  </w:style>
  <w:style w:type="table" w:customStyle="1" w:styleId="3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版心格式.dot</Template>
  <Company>Microsoft</Company>
  <Pages>2</Pages>
  <Words>21</Words>
  <Characters>120</Characters>
  <Lines>1</Lines>
  <Paragraphs>1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2017-06-19T12:00:00Z</dcterms:created>
  <dc:creator>微软用户</dc:creator>
  <cp:lastModifiedBy>杨巧能</cp:lastModifiedBy>
  <cp:lastPrinted>2017-03-29T16:24:00Z</cp:lastPrinted>
  <dcterms:modified xsi:type="dcterms:W3CDTF">2025-01-09T06:43:23Z</dcterms:modified>
  <dc:title>政府工作报告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EAAB2314C59742CCB4DB6EFD7FC2A03D</vt:lpwstr>
  </property>
</Properties>
</file>